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7809" w14:textId="58F6C14D" w:rsidR="00C32249" w:rsidRDefault="00C32249" w:rsidP="00C32249">
      <w:pPr>
        <w:pStyle w:val="EventName"/>
        <w:tabs>
          <w:tab w:val="left" w:pos="6521"/>
        </w:tabs>
      </w:pPr>
      <w:r w:rsidRPr="00C32249">
        <w:t>SESSION 1 – 9.30am warm up / 10.15am start / 11.50am approx. finish</w:t>
      </w:r>
    </w:p>
    <w:p w14:paraId="5315CD22" w14:textId="77777777" w:rsidR="00C32249" w:rsidRDefault="00C32249" w:rsidP="00C32249">
      <w:pPr>
        <w:pStyle w:val="EventName"/>
      </w:pPr>
    </w:p>
    <w:p w14:paraId="19197A52" w14:textId="69F26458" w:rsidR="00C32249" w:rsidRPr="00640257" w:rsidRDefault="00C32249" w:rsidP="00C32249">
      <w:pPr>
        <w:pStyle w:val="EventName"/>
      </w:pPr>
      <w:r w:rsidRPr="00640257">
        <w:t>EVENT 101 Mixed 400m Freestyle</w:t>
      </w:r>
    </w:p>
    <w:p w14:paraId="687EF219" w14:textId="691AAB01" w:rsidR="00C32249" w:rsidRDefault="00C32249" w:rsidP="00C32249">
      <w:pPr>
        <w:pStyle w:val="1Col-yob-st"/>
        <w:sectPr w:rsidR="00C32249" w:rsidSect="003375AB">
          <w:headerReference w:type="default" r:id="rId6"/>
          <w:footerReference w:type="default" r:id="rId7"/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17648C0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William Lake</w:t>
      </w:r>
      <w:r w:rsidRPr="00640257">
        <w:tab/>
        <w:t>29</w:t>
      </w:r>
      <w:r w:rsidRPr="00640257">
        <w:tab/>
      </w:r>
      <w:proofErr w:type="spellStart"/>
      <w:r w:rsidRPr="00640257">
        <w:t>RichmondDale</w:t>
      </w:r>
      <w:proofErr w:type="spellEnd"/>
      <w:r w:rsidRPr="00640257">
        <w:tab/>
      </w:r>
      <w:r w:rsidRPr="00640257">
        <w:tab/>
        <w:t xml:space="preserve"> 7:06.00</w:t>
      </w:r>
      <w:r w:rsidRPr="00640257">
        <w:tab/>
        <w:t>........</w:t>
      </w:r>
    </w:p>
    <w:p w14:paraId="31D1A0A1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Stuart McGurk</w:t>
      </w:r>
      <w:r w:rsidRPr="00640257">
        <w:tab/>
        <w:t>65</w:t>
      </w:r>
      <w:r w:rsidRPr="00640257">
        <w:tab/>
        <w:t>Kendal</w:t>
      </w:r>
      <w:r w:rsidRPr="00640257">
        <w:tab/>
      </w:r>
      <w:r w:rsidRPr="00640257">
        <w:tab/>
        <w:t xml:space="preserve"> 7:02.62</w:t>
      </w:r>
      <w:r w:rsidRPr="00640257">
        <w:tab/>
        <w:t>........</w:t>
      </w:r>
    </w:p>
    <w:p w14:paraId="520C00C7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Carol Boagey</w:t>
      </w:r>
      <w:r w:rsidRPr="00640257">
        <w:tab/>
        <w:t>67</w:t>
      </w:r>
      <w:r w:rsidRPr="00640257">
        <w:tab/>
      </w:r>
      <w:proofErr w:type="spellStart"/>
      <w:r w:rsidRPr="00640257">
        <w:t>AFSHartlepol</w:t>
      </w:r>
      <w:proofErr w:type="spellEnd"/>
      <w:r w:rsidRPr="00640257">
        <w:tab/>
      </w:r>
      <w:r w:rsidRPr="00640257">
        <w:tab/>
        <w:t xml:space="preserve"> 7:00.00</w:t>
      </w:r>
      <w:r w:rsidRPr="00640257">
        <w:tab/>
        <w:t>........</w:t>
      </w:r>
    </w:p>
    <w:p w14:paraId="3186B1CA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Diane Chaney</w:t>
      </w:r>
      <w:r w:rsidRPr="00640257">
        <w:tab/>
        <w:t>64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6:50.00</w:t>
      </w:r>
      <w:r w:rsidRPr="00640257">
        <w:tab/>
        <w:t>........</w:t>
      </w:r>
    </w:p>
    <w:p w14:paraId="175F6C4D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Victoria Newell</w:t>
      </w:r>
      <w:r w:rsidRPr="00640257">
        <w:tab/>
        <w:t>50</w:t>
      </w:r>
      <w:r w:rsidRPr="00640257">
        <w:tab/>
        <w:t>Billingham</w:t>
      </w:r>
      <w:r w:rsidRPr="00640257">
        <w:tab/>
      </w:r>
      <w:r w:rsidRPr="00640257">
        <w:tab/>
        <w:t xml:space="preserve"> 6:40.00</w:t>
      </w:r>
      <w:r w:rsidRPr="00640257">
        <w:tab/>
        <w:t>........</w:t>
      </w:r>
    </w:p>
    <w:p w14:paraId="42CA7840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Thomas Hanson</w:t>
      </w:r>
      <w:r w:rsidRPr="00640257">
        <w:tab/>
        <w:t>51</w:t>
      </w:r>
      <w:r w:rsidRPr="00640257">
        <w:tab/>
      </w:r>
      <w:proofErr w:type="spellStart"/>
      <w:r w:rsidRPr="00640257">
        <w:t>Northall'ton</w:t>
      </w:r>
      <w:proofErr w:type="spellEnd"/>
      <w:r w:rsidRPr="00640257">
        <w:tab/>
      </w:r>
      <w:r w:rsidRPr="00640257">
        <w:tab/>
        <w:t xml:space="preserve"> 6:33.27</w:t>
      </w:r>
      <w:r w:rsidRPr="00640257">
        <w:tab/>
        <w:t>........</w:t>
      </w:r>
    </w:p>
    <w:p w14:paraId="6C740484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Lorraine Roberts</w:t>
      </w:r>
      <w:r w:rsidRPr="00640257">
        <w:tab/>
        <w:t>42</w:t>
      </w:r>
      <w:r w:rsidRPr="00640257">
        <w:tab/>
        <w:t>Billingham</w:t>
      </w:r>
      <w:r w:rsidRPr="00640257">
        <w:tab/>
      </w:r>
      <w:r w:rsidRPr="00640257">
        <w:tab/>
        <w:t xml:space="preserve"> 6:25.73</w:t>
      </w:r>
      <w:r w:rsidRPr="00640257">
        <w:tab/>
        <w:t>........</w:t>
      </w:r>
    </w:p>
    <w:p w14:paraId="39DE30EB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Gemma Richardson</w:t>
      </w:r>
      <w:r w:rsidRPr="00640257">
        <w:tab/>
        <w:t>42</w:t>
      </w:r>
      <w:r w:rsidRPr="00640257">
        <w:tab/>
        <w:t>Stokesley</w:t>
      </w:r>
      <w:r w:rsidRPr="00640257">
        <w:tab/>
      </w:r>
      <w:r w:rsidRPr="00640257">
        <w:tab/>
        <w:t xml:space="preserve"> 6:03.00</w:t>
      </w:r>
      <w:r w:rsidRPr="00640257">
        <w:tab/>
        <w:t>........</w:t>
      </w:r>
    </w:p>
    <w:p w14:paraId="1C076FAE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Kay Stephenson</w:t>
      </w:r>
      <w:r w:rsidRPr="00640257">
        <w:tab/>
        <w:t>48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5:52.00</w:t>
      </w:r>
      <w:r w:rsidRPr="00640257">
        <w:tab/>
        <w:t>........</w:t>
      </w:r>
    </w:p>
    <w:p w14:paraId="6454248D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Joan Edwards</w:t>
      </w:r>
      <w:r w:rsidRPr="00640257">
        <w:tab/>
        <w:t>68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5:45.00</w:t>
      </w:r>
      <w:r w:rsidRPr="00640257">
        <w:tab/>
        <w:t>........</w:t>
      </w:r>
    </w:p>
    <w:p w14:paraId="0B0B13DC" w14:textId="77777777" w:rsidR="00C32249" w:rsidRPr="00C32249" w:rsidRDefault="00C32249" w:rsidP="00C32249">
      <w:pPr>
        <w:pStyle w:val="1Col-yob-st"/>
        <w:rPr>
          <w:lang w:val="de-DE"/>
        </w:rPr>
      </w:pPr>
      <w:r w:rsidRPr="00C32249">
        <w:rPr>
          <w:lang w:val="de-DE"/>
        </w:rPr>
        <w:t>11.</w:t>
      </w:r>
      <w:r w:rsidRPr="00C32249">
        <w:rPr>
          <w:lang w:val="de-DE"/>
        </w:rPr>
        <w:tab/>
        <w:t>Paul Bowman</w:t>
      </w:r>
      <w:r w:rsidRPr="00C32249">
        <w:rPr>
          <w:lang w:val="de-DE"/>
        </w:rPr>
        <w:tab/>
        <w:t>65</w:t>
      </w:r>
      <w:r w:rsidRPr="00C32249">
        <w:rPr>
          <w:lang w:val="de-DE"/>
        </w:rPr>
        <w:tab/>
      </w:r>
      <w:proofErr w:type="spellStart"/>
      <w:r w:rsidRPr="00C32249">
        <w:rPr>
          <w:lang w:val="de-DE"/>
        </w:rPr>
        <w:t>Derwent&amp;Gate</w:t>
      </w:r>
      <w:proofErr w:type="spellEnd"/>
      <w:r w:rsidRPr="00C32249">
        <w:rPr>
          <w:lang w:val="de-DE"/>
        </w:rPr>
        <w:tab/>
      </w:r>
      <w:r w:rsidRPr="00C32249">
        <w:rPr>
          <w:lang w:val="de-DE"/>
        </w:rPr>
        <w:tab/>
        <w:t xml:space="preserve"> 5:25.00</w:t>
      </w:r>
      <w:r w:rsidRPr="00C32249">
        <w:rPr>
          <w:lang w:val="de-DE"/>
        </w:rPr>
        <w:tab/>
        <w:t>........</w:t>
      </w:r>
    </w:p>
    <w:p w14:paraId="4305A235" w14:textId="77777777" w:rsidR="00C32249" w:rsidRPr="00C32249" w:rsidRDefault="00C32249" w:rsidP="00C32249">
      <w:pPr>
        <w:pStyle w:val="1Col-yob-st"/>
        <w:rPr>
          <w:lang w:val="de-DE"/>
        </w:rPr>
      </w:pPr>
      <w:r w:rsidRPr="00C32249">
        <w:rPr>
          <w:lang w:val="de-DE"/>
        </w:rPr>
        <w:t>12.</w:t>
      </w:r>
      <w:r w:rsidRPr="00C32249">
        <w:rPr>
          <w:lang w:val="de-DE"/>
        </w:rPr>
        <w:tab/>
        <w:t>Nicolette Bell</w:t>
      </w:r>
      <w:r w:rsidRPr="00C32249">
        <w:rPr>
          <w:lang w:val="de-DE"/>
        </w:rPr>
        <w:tab/>
        <w:t>40</w:t>
      </w:r>
      <w:r w:rsidRPr="00C32249">
        <w:rPr>
          <w:lang w:val="de-DE"/>
        </w:rPr>
        <w:tab/>
        <w:t>Darlington M</w:t>
      </w:r>
      <w:r w:rsidRPr="00C32249">
        <w:rPr>
          <w:lang w:val="de-DE"/>
        </w:rPr>
        <w:tab/>
      </w:r>
      <w:r w:rsidRPr="00C32249">
        <w:rPr>
          <w:lang w:val="de-DE"/>
        </w:rPr>
        <w:tab/>
        <w:t xml:space="preserve"> 5:20.18</w:t>
      </w:r>
      <w:r w:rsidRPr="00C32249">
        <w:rPr>
          <w:lang w:val="de-DE"/>
        </w:rPr>
        <w:tab/>
        <w:t>........</w:t>
      </w:r>
    </w:p>
    <w:p w14:paraId="4A2CA970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Gregan Clarkson</w:t>
      </w:r>
      <w:r w:rsidRPr="00640257">
        <w:tab/>
        <w:t>44</w:t>
      </w:r>
      <w:r w:rsidRPr="00640257">
        <w:tab/>
      </w:r>
      <w:proofErr w:type="spellStart"/>
      <w:r w:rsidRPr="00640257">
        <w:t>KingstonHull</w:t>
      </w:r>
      <w:proofErr w:type="spellEnd"/>
      <w:r w:rsidRPr="00640257">
        <w:tab/>
      </w:r>
      <w:r w:rsidRPr="00640257">
        <w:tab/>
        <w:t xml:space="preserve"> 5:15.60</w:t>
      </w:r>
      <w:r w:rsidRPr="00640257">
        <w:tab/>
        <w:t>........</w:t>
      </w:r>
    </w:p>
    <w:p w14:paraId="2E6D13E4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>Gracie Dixon</w:t>
      </w:r>
      <w:r w:rsidRPr="00640257">
        <w:tab/>
        <w:t>19</w:t>
      </w:r>
      <w:r w:rsidRPr="00640257">
        <w:tab/>
        <w:t>Guisborough</w:t>
      </w:r>
      <w:r w:rsidRPr="00640257">
        <w:tab/>
      </w:r>
      <w:r w:rsidRPr="00640257">
        <w:tab/>
        <w:t xml:space="preserve"> 5:12.90</w:t>
      </w:r>
      <w:r w:rsidRPr="00640257">
        <w:tab/>
        <w:t>........</w:t>
      </w:r>
    </w:p>
    <w:p w14:paraId="29A0E261" w14:textId="77777777" w:rsidR="00C32249" w:rsidRPr="00640257" w:rsidRDefault="00C32249" w:rsidP="00C32249">
      <w:pPr>
        <w:pStyle w:val="1Col-yob-st"/>
      </w:pPr>
      <w:r w:rsidRPr="00640257">
        <w:t>15.</w:t>
      </w:r>
      <w:r w:rsidRPr="00640257">
        <w:tab/>
        <w:t>Nicholas Parkes</w:t>
      </w:r>
      <w:r w:rsidRPr="00640257">
        <w:tab/>
        <w:t>65</w:t>
      </w:r>
      <w:r w:rsidRPr="00640257">
        <w:tab/>
        <w:t>Harrogate</w:t>
      </w:r>
      <w:r w:rsidRPr="00640257">
        <w:tab/>
      </w:r>
      <w:r w:rsidRPr="00640257">
        <w:tab/>
        <w:t xml:space="preserve"> 5:08.00</w:t>
      </w:r>
      <w:r w:rsidRPr="00640257">
        <w:tab/>
        <w:t>........</w:t>
      </w:r>
    </w:p>
    <w:p w14:paraId="1C1960D5" w14:textId="77777777" w:rsidR="00C32249" w:rsidRPr="00640257" w:rsidRDefault="00C32249" w:rsidP="00C32249">
      <w:pPr>
        <w:pStyle w:val="1Col-yob-st"/>
      </w:pPr>
      <w:r w:rsidRPr="00640257">
        <w:t>16.</w:t>
      </w:r>
      <w:r w:rsidRPr="00640257">
        <w:tab/>
        <w:t>Alastair Hughes</w:t>
      </w:r>
      <w:r w:rsidRPr="00640257">
        <w:tab/>
        <w:t>50</w:t>
      </w:r>
      <w:r w:rsidRPr="00640257">
        <w:tab/>
        <w:t>Harrogate</w:t>
      </w:r>
      <w:r w:rsidRPr="00640257">
        <w:tab/>
      </w:r>
      <w:r w:rsidRPr="00640257">
        <w:tab/>
        <w:t xml:space="preserve"> 5:05.00</w:t>
      </w:r>
      <w:r w:rsidRPr="00640257">
        <w:tab/>
        <w:t>........</w:t>
      </w:r>
    </w:p>
    <w:p w14:paraId="14A48AB2" w14:textId="77777777" w:rsidR="00C32249" w:rsidRPr="00640257" w:rsidRDefault="00C32249" w:rsidP="00C32249">
      <w:pPr>
        <w:pStyle w:val="1Col-yob-st"/>
      </w:pPr>
      <w:r w:rsidRPr="00640257">
        <w:t>17.</w:t>
      </w:r>
      <w:r w:rsidRPr="00640257">
        <w:tab/>
        <w:t>Joanne Beardsworth</w:t>
      </w:r>
      <w:r w:rsidRPr="00640257">
        <w:tab/>
        <w:t>61</w:t>
      </w:r>
      <w:r w:rsidRPr="00640257">
        <w:tab/>
        <w:t>Harrogate</w:t>
      </w:r>
      <w:r w:rsidRPr="00640257">
        <w:tab/>
      </w:r>
      <w:r w:rsidRPr="00640257">
        <w:tab/>
        <w:t xml:space="preserve"> 5:05.00</w:t>
      </w:r>
      <w:r w:rsidRPr="00640257">
        <w:tab/>
        <w:t>........</w:t>
      </w:r>
    </w:p>
    <w:p w14:paraId="076994CD" w14:textId="77777777" w:rsidR="00C32249" w:rsidRPr="00640257" w:rsidRDefault="00C32249" w:rsidP="00C32249">
      <w:pPr>
        <w:pStyle w:val="1Col-yob-st"/>
      </w:pPr>
      <w:r w:rsidRPr="00640257">
        <w:t>18.</w:t>
      </w:r>
      <w:r w:rsidRPr="00640257">
        <w:tab/>
        <w:t>Benjamin Herring</w:t>
      </w:r>
      <w:r w:rsidRPr="00640257">
        <w:tab/>
        <w:t>34</w:t>
      </w:r>
      <w:r w:rsidRPr="00640257">
        <w:tab/>
        <w:t>Boldon</w:t>
      </w:r>
      <w:r w:rsidRPr="00640257">
        <w:tab/>
      </w:r>
      <w:r w:rsidRPr="00640257">
        <w:tab/>
        <w:t xml:space="preserve"> 5:00.00</w:t>
      </w:r>
      <w:r w:rsidRPr="00640257">
        <w:tab/>
        <w:t>........</w:t>
      </w:r>
    </w:p>
    <w:p w14:paraId="787E308B" w14:textId="77777777" w:rsidR="00C32249" w:rsidRPr="00640257" w:rsidRDefault="00C32249" w:rsidP="00C32249">
      <w:pPr>
        <w:pStyle w:val="1Col-yob-st"/>
      </w:pPr>
      <w:r w:rsidRPr="00640257">
        <w:t>19.</w:t>
      </w:r>
      <w:r w:rsidRPr="00640257">
        <w:tab/>
        <w:t>Adam Howell</w:t>
      </w:r>
      <w:r w:rsidRPr="00640257">
        <w:tab/>
        <w:t>29</w:t>
      </w:r>
      <w:r w:rsidRPr="00640257">
        <w:tab/>
        <w:t>Darlington M</w:t>
      </w:r>
      <w:r w:rsidRPr="00640257">
        <w:tab/>
      </w:r>
      <w:r w:rsidRPr="00640257">
        <w:tab/>
        <w:t xml:space="preserve"> 5:00.00</w:t>
      </w:r>
      <w:r w:rsidRPr="00640257">
        <w:tab/>
        <w:t>........</w:t>
      </w:r>
    </w:p>
    <w:p w14:paraId="1C194DEB" w14:textId="77777777" w:rsidR="00C32249" w:rsidRPr="00640257" w:rsidRDefault="00C32249" w:rsidP="00C32249">
      <w:pPr>
        <w:pStyle w:val="1Col-yob-st"/>
      </w:pPr>
      <w:r w:rsidRPr="00640257">
        <w:t>20.</w:t>
      </w:r>
      <w:r w:rsidRPr="00640257">
        <w:tab/>
        <w:t>Adam Acland</w:t>
      </w:r>
      <w:r w:rsidRPr="00640257">
        <w:tab/>
        <w:t>50</w:t>
      </w:r>
      <w:r w:rsidRPr="00640257">
        <w:tab/>
        <w:t>Teddington</w:t>
      </w:r>
      <w:r w:rsidRPr="00640257">
        <w:tab/>
      </w:r>
      <w:r w:rsidRPr="00640257">
        <w:tab/>
        <w:t xml:space="preserve"> 4:44.44</w:t>
      </w:r>
      <w:r w:rsidRPr="00640257">
        <w:tab/>
        <w:t>........</w:t>
      </w:r>
    </w:p>
    <w:p w14:paraId="11CEE8F2" w14:textId="77777777" w:rsidR="00C32249" w:rsidRPr="00640257" w:rsidRDefault="00C32249" w:rsidP="00C32249">
      <w:pPr>
        <w:pStyle w:val="1Col-yob-st"/>
      </w:pPr>
      <w:r w:rsidRPr="00640257">
        <w:t>21.</w:t>
      </w:r>
      <w:r w:rsidRPr="00640257">
        <w:tab/>
        <w:t>Mary Ferrier</w:t>
      </w:r>
      <w:r w:rsidRPr="00640257">
        <w:tab/>
        <w:t>38</w:t>
      </w:r>
      <w:r w:rsidRPr="00640257">
        <w:tab/>
        <w:t>Newcastle</w:t>
      </w:r>
      <w:r w:rsidRPr="00640257">
        <w:tab/>
      </w:r>
      <w:r w:rsidRPr="00640257">
        <w:tab/>
        <w:t xml:space="preserve"> 4:43.00</w:t>
      </w:r>
      <w:r w:rsidRPr="00640257">
        <w:tab/>
        <w:t>........</w:t>
      </w:r>
    </w:p>
    <w:p w14:paraId="47EED88B" w14:textId="2D88DFAD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22.</w:t>
      </w:r>
      <w:r w:rsidRPr="00640257">
        <w:tab/>
        <w:t>Jay Manners</w:t>
      </w:r>
      <w:r w:rsidRPr="00640257">
        <w:tab/>
        <w:t>27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4:25.00</w:t>
      </w:r>
      <w:r w:rsidRPr="00640257">
        <w:tab/>
        <w:t>........</w:t>
      </w:r>
      <w:r>
        <w:t xml:space="preserve"> </w:t>
      </w:r>
    </w:p>
    <w:p w14:paraId="6F18182D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617C7D2" w14:textId="77777777" w:rsidR="00C32249" w:rsidRPr="00640257" w:rsidRDefault="00C32249" w:rsidP="00C32249">
      <w:pPr>
        <w:pStyle w:val="EventName"/>
      </w:pPr>
      <w:r w:rsidRPr="00640257">
        <w:t>EVENT 102 Female 50m Backstroke</w:t>
      </w:r>
    </w:p>
    <w:p w14:paraId="76F9C6B0" w14:textId="67483BC8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95984A1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Carol Boagey</w:t>
      </w:r>
      <w:r w:rsidRPr="00640257">
        <w:tab/>
        <w:t>67</w:t>
      </w:r>
      <w:r w:rsidRPr="00640257">
        <w:tab/>
      </w:r>
      <w:proofErr w:type="spellStart"/>
      <w:r w:rsidRPr="00640257">
        <w:t>AFSHartlepol</w:t>
      </w:r>
      <w:proofErr w:type="spellEnd"/>
      <w:r w:rsidRPr="00640257">
        <w:tab/>
      </w:r>
      <w:r w:rsidRPr="00640257">
        <w:tab/>
        <w:t xml:space="preserve">   50.00</w:t>
      </w:r>
      <w:r w:rsidRPr="00640257">
        <w:tab/>
        <w:t>........</w:t>
      </w:r>
    </w:p>
    <w:p w14:paraId="6A41D6F3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Verity Dobbie</w:t>
      </w:r>
      <w:r w:rsidRPr="00640257">
        <w:tab/>
        <w:t>67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  49.55</w:t>
      </w:r>
      <w:r w:rsidRPr="00640257">
        <w:tab/>
        <w:t>........</w:t>
      </w:r>
    </w:p>
    <w:p w14:paraId="7AE00689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Caitlyn Parys Collins</w:t>
      </w:r>
      <w:r w:rsidRPr="00640257">
        <w:tab/>
        <w:t>23</w:t>
      </w:r>
      <w:r w:rsidRPr="00640257">
        <w:tab/>
      </w:r>
      <w:proofErr w:type="spellStart"/>
      <w:r w:rsidRPr="00640257">
        <w:t>AFSHartlepol</w:t>
      </w:r>
      <w:proofErr w:type="spellEnd"/>
      <w:r w:rsidRPr="00640257">
        <w:tab/>
      </w:r>
      <w:r w:rsidRPr="00640257">
        <w:tab/>
        <w:t xml:space="preserve">   46.52</w:t>
      </w:r>
      <w:r w:rsidRPr="00640257">
        <w:tab/>
        <w:t>........</w:t>
      </w:r>
    </w:p>
    <w:p w14:paraId="7F67A2F0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Sarah Taylor</w:t>
      </w:r>
      <w:r w:rsidRPr="00640257">
        <w:tab/>
        <w:t>50</w:t>
      </w:r>
      <w:r w:rsidRPr="00640257">
        <w:tab/>
        <w:t>Middlesboro</w:t>
      </w:r>
      <w:r w:rsidRPr="00640257">
        <w:tab/>
      </w:r>
      <w:r w:rsidRPr="00640257">
        <w:tab/>
        <w:t xml:space="preserve">   44.39</w:t>
      </w:r>
      <w:r w:rsidRPr="00640257">
        <w:tab/>
        <w:t>........</w:t>
      </w:r>
    </w:p>
    <w:p w14:paraId="45E2C40D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Joan Edwards</w:t>
      </w:r>
      <w:r w:rsidRPr="00640257">
        <w:tab/>
        <w:t>68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  43.00</w:t>
      </w:r>
      <w:r w:rsidRPr="00640257">
        <w:tab/>
        <w:t>........</w:t>
      </w:r>
    </w:p>
    <w:p w14:paraId="27881219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Megan Olshefski</w:t>
      </w:r>
      <w:r w:rsidRPr="00640257">
        <w:tab/>
        <w:t>33</w:t>
      </w:r>
      <w:r w:rsidRPr="00640257">
        <w:tab/>
        <w:t>Durham City</w:t>
      </w:r>
      <w:r w:rsidRPr="00640257">
        <w:tab/>
      </w:r>
      <w:r w:rsidRPr="00640257">
        <w:tab/>
        <w:t xml:space="preserve">   41.70</w:t>
      </w:r>
      <w:r w:rsidRPr="00640257">
        <w:tab/>
        <w:t>........</w:t>
      </w:r>
    </w:p>
    <w:p w14:paraId="2A2B07B9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Lisa Sheehan</w:t>
      </w:r>
      <w:r w:rsidRPr="00640257">
        <w:tab/>
        <w:t>37</w:t>
      </w:r>
      <w:r w:rsidRPr="00640257">
        <w:tab/>
        <w:t>Billingham</w:t>
      </w:r>
      <w:r w:rsidRPr="00640257">
        <w:tab/>
      </w:r>
      <w:r w:rsidRPr="00640257">
        <w:tab/>
        <w:t xml:space="preserve">   40.85</w:t>
      </w:r>
      <w:r w:rsidRPr="00640257">
        <w:tab/>
        <w:t>........</w:t>
      </w:r>
    </w:p>
    <w:p w14:paraId="4FD4185A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Sophie Gandy</w:t>
      </w:r>
      <w:r w:rsidRPr="00640257">
        <w:tab/>
        <w:t>24</w:t>
      </w:r>
      <w:r w:rsidRPr="00640257">
        <w:tab/>
        <w:t>Boldon</w:t>
      </w:r>
      <w:r w:rsidRPr="00640257">
        <w:tab/>
      </w:r>
      <w:r w:rsidRPr="00640257">
        <w:tab/>
        <w:t xml:space="preserve">   39.87</w:t>
      </w:r>
      <w:r w:rsidRPr="00640257">
        <w:tab/>
        <w:t>........</w:t>
      </w:r>
    </w:p>
    <w:p w14:paraId="16B70DDD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Hannah Robson</w:t>
      </w:r>
      <w:r w:rsidRPr="00640257">
        <w:tab/>
        <w:t>35</w:t>
      </w:r>
      <w:r w:rsidRPr="00640257">
        <w:tab/>
        <w:t>Boldon</w:t>
      </w:r>
      <w:r w:rsidRPr="00640257">
        <w:tab/>
      </w:r>
      <w:r w:rsidRPr="00640257">
        <w:tab/>
        <w:t xml:space="preserve">   39.27</w:t>
      </w:r>
      <w:r w:rsidRPr="00640257">
        <w:tab/>
        <w:t>........</w:t>
      </w:r>
    </w:p>
    <w:p w14:paraId="079B909C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Rona Edwards</w:t>
      </w:r>
      <w:r w:rsidRPr="00640257">
        <w:tab/>
        <w:t>53</w:t>
      </w:r>
      <w:r w:rsidRPr="00640257">
        <w:tab/>
        <w:t>Newcastle</w:t>
      </w:r>
      <w:r w:rsidRPr="00640257">
        <w:tab/>
      </w:r>
      <w:r w:rsidRPr="00640257">
        <w:tab/>
        <w:t xml:space="preserve">   38.48</w:t>
      </w:r>
      <w:r w:rsidRPr="00640257">
        <w:tab/>
        <w:t>........</w:t>
      </w:r>
    </w:p>
    <w:p w14:paraId="7607626C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Amy Gandy</w:t>
      </w:r>
      <w:r w:rsidRPr="00640257">
        <w:tab/>
        <w:t>24</w:t>
      </w:r>
      <w:r w:rsidRPr="00640257">
        <w:tab/>
        <w:t>Boldon</w:t>
      </w:r>
      <w:r w:rsidRPr="00640257">
        <w:tab/>
      </w:r>
      <w:r w:rsidRPr="00640257">
        <w:tab/>
        <w:t xml:space="preserve">   37.74</w:t>
      </w:r>
      <w:r w:rsidRPr="00640257">
        <w:tab/>
        <w:t>........</w:t>
      </w:r>
    </w:p>
    <w:p w14:paraId="1457BA74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 xml:space="preserve">Phoebe </w:t>
      </w:r>
      <w:proofErr w:type="spellStart"/>
      <w:r w:rsidRPr="00640257">
        <w:t>Fixter</w:t>
      </w:r>
      <w:proofErr w:type="spellEnd"/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  37.00</w:t>
      </w:r>
      <w:r w:rsidRPr="00640257">
        <w:tab/>
        <w:t>........</w:t>
      </w:r>
    </w:p>
    <w:p w14:paraId="0498B94E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Jayne Simpson</w:t>
      </w:r>
      <w:r w:rsidRPr="00640257">
        <w:tab/>
        <w:t>59</w:t>
      </w:r>
      <w:r w:rsidRPr="00640257">
        <w:tab/>
        <w:t>Boldon</w:t>
      </w:r>
      <w:r w:rsidRPr="00640257">
        <w:tab/>
      </w:r>
      <w:r w:rsidRPr="00640257">
        <w:tab/>
        <w:t xml:space="preserve">   35.70</w:t>
      </w:r>
      <w:r w:rsidRPr="00640257">
        <w:tab/>
        <w:t>........</w:t>
      </w:r>
    </w:p>
    <w:p w14:paraId="72098B8C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>Julie Hoyle</w:t>
      </w:r>
      <w:r w:rsidRPr="00640257">
        <w:tab/>
        <w:t>64</w:t>
      </w:r>
      <w:r w:rsidRPr="00640257">
        <w:tab/>
        <w:t>Harrogate</w:t>
      </w:r>
      <w:r w:rsidRPr="00640257">
        <w:tab/>
      </w:r>
      <w:r w:rsidRPr="00640257">
        <w:tab/>
        <w:t xml:space="preserve">   35.50</w:t>
      </w:r>
      <w:r w:rsidRPr="00640257">
        <w:tab/>
        <w:t>........</w:t>
      </w:r>
    </w:p>
    <w:p w14:paraId="733B6C1F" w14:textId="77777777" w:rsidR="00C32249" w:rsidRPr="00640257" w:rsidRDefault="00C32249" w:rsidP="00C32249">
      <w:pPr>
        <w:pStyle w:val="1Col-yob-st"/>
      </w:pPr>
      <w:r w:rsidRPr="00640257">
        <w:t>15.</w:t>
      </w:r>
      <w:r w:rsidRPr="00640257">
        <w:tab/>
        <w:t>Lucy Betsho</w:t>
      </w:r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  35.50</w:t>
      </w:r>
      <w:r w:rsidRPr="00640257">
        <w:tab/>
        <w:t>........</w:t>
      </w:r>
    </w:p>
    <w:p w14:paraId="49AFE19D" w14:textId="77777777" w:rsidR="00C32249" w:rsidRPr="00640257" w:rsidRDefault="00C32249" w:rsidP="00C32249">
      <w:pPr>
        <w:pStyle w:val="1Col-yob-st"/>
      </w:pPr>
      <w:r w:rsidRPr="00640257">
        <w:t>16.</w:t>
      </w:r>
      <w:r w:rsidRPr="00640257">
        <w:tab/>
        <w:t>Georgina Calvert</w:t>
      </w:r>
      <w:r w:rsidRPr="00640257">
        <w:tab/>
        <w:t>21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33.85</w:t>
      </w:r>
      <w:r w:rsidRPr="00640257">
        <w:tab/>
        <w:t>........</w:t>
      </w:r>
    </w:p>
    <w:p w14:paraId="7B6F23B7" w14:textId="77777777" w:rsidR="00C32249" w:rsidRPr="00640257" w:rsidRDefault="00C32249" w:rsidP="00C32249">
      <w:pPr>
        <w:pStyle w:val="1Col-yob-st"/>
      </w:pPr>
      <w:r w:rsidRPr="00640257">
        <w:t>17.</w:t>
      </w:r>
      <w:r w:rsidRPr="00640257">
        <w:tab/>
        <w:t>Megan McDonagh</w:t>
      </w:r>
      <w:r w:rsidRPr="00640257">
        <w:tab/>
        <w:t>33</w:t>
      </w:r>
      <w:r w:rsidRPr="00640257">
        <w:tab/>
        <w:t>Otter</w:t>
      </w:r>
      <w:r w:rsidRPr="00640257">
        <w:tab/>
      </w:r>
      <w:r w:rsidRPr="00640257">
        <w:tab/>
        <w:t xml:space="preserve">   33.53</w:t>
      </w:r>
      <w:r w:rsidRPr="00640257">
        <w:tab/>
        <w:t>........</w:t>
      </w:r>
    </w:p>
    <w:p w14:paraId="4B8F2C1C" w14:textId="46C8E3AB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18.</w:t>
      </w:r>
      <w:r w:rsidRPr="00640257">
        <w:tab/>
        <w:t>Bethany Jordan</w:t>
      </w:r>
      <w:r w:rsidRPr="00640257">
        <w:tab/>
        <w:t>25</w:t>
      </w:r>
      <w:r w:rsidRPr="00640257">
        <w:tab/>
        <w:t>East Leeds</w:t>
      </w:r>
      <w:r w:rsidRPr="00640257">
        <w:tab/>
      </w:r>
      <w:r w:rsidRPr="00640257">
        <w:tab/>
        <w:t xml:space="preserve">   31.54</w:t>
      </w:r>
      <w:r w:rsidRPr="00640257">
        <w:tab/>
        <w:t>........</w:t>
      </w:r>
      <w:r>
        <w:t xml:space="preserve"> </w:t>
      </w:r>
    </w:p>
    <w:p w14:paraId="53004BDB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CB5A539" w14:textId="77777777" w:rsidR="00C32249" w:rsidRPr="00640257" w:rsidRDefault="00C32249" w:rsidP="00C32249">
      <w:pPr>
        <w:pStyle w:val="EventName"/>
      </w:pPr>
      <w:r w:rsidRPr="00640257">
        <w:t>EVENT 103 Open 100m Breaststroke</w:t>
      </w:r>
    </w:p>
    <w:p w14:paraId="23D2F469" w14:textId="6EF71916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F9040DE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Alex Brown</w:t>
      </w:r>
      <w:r w:rsidRPr="00640257">
        <w:tab/>
        <w:t>82</w:t>
      </w:r>
      <w:r w:rsidRPr="00640257">
        <w:tab/>
        <w:t>Ashington</w:t>
      </w:r>
      <w:r w:rsidRPr="00640257">
        <w:tab/>
      </w:r>
      <w:r w:rsidRPr="00640257">
        <w:tab/>
        <w:t xml:space="preserve"> 2:25.00</w:t>
      </w:r>
      <w:r w:rsidRPr="00640257">
        <w:tab/>
        <w:t>........</w:t>
      </w:r>
    </w:p>
    <w:p w14:paraId="4C15513A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Christopher McDonnell</w:t>
      </w:r>
      <w:r w:rsidRPr="00640257">
        <w:tab/>
        <w:t>35</w:t>
      </w:r>
      <w:r w:rsidRPr="00640257">
        <w:tab/>
        <w:t>Alnwick Dol</w:t>
      </w:r>
      <w:r w:rsidRPr="00640257">
        <w:tab/>
      </w:r>
      <w:r w:rsidRPr="00640257">
        <w:tab/>
        <w:t xml:space="preserve"> 2:02.10</w:t>
      </w:r>
      <w:r w:rsidRPr="00640257">
        <w:tab/>
        <w:t>........</w:t>
      </w:r>
    </w:p>
    <w:p w14:paraId="68D9E9F8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Thomas Hanson</w:t>
      </w:r>
      <w:r w:rsidRPr="00640257">
        <w:tab/>
        <w:t>51</w:t>
      </w:r>
      <w:r w:rsidRPr="00640257">
        <w:tab/>
      </w:r>
      <w:proofErr w:type="spellStart"/>
      <w:r w:rsidRPr="00640257">
        <w:t>Northall'ton</w:t>
      </w:r>
      <w:proofErr w:type="spellEnd"/>
      <w:r w:rsidRPr="00640257">
        <w:tab/>
      </w:r>
      <w:r w:rsidRPr="00640257">
        <w:tab/>
        <w:t xml:space="preserve"> 1:41.30</w:t>
      </w:r>
      <w:r w:rsidRPr="00640257">
        <w:tab/>
        <w:t>........</w:t>
      </w:r>
    </w:p>
    <w:p w14:paraId="0AF1CF60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Christopher Williams</w:t>
      </w:r>
      <w:r w:rsidRPr="00640257">
        <w:tab/>
        <w:t>51</w:t>
      </w:r>
      <w:r w:rsidRPr="00640257">
        <w:tab/>
        <w:t>Billingham</w:t>
      </w:r>
      <w:r w:rsidRPr="00640257">
        <w:tab/>
      </w:r>
      <w:r w:rsidRPr="00640257">
        <w:tab/>
        <w:t xml:space="preserve"> 1:35.00</w:t>
      </w:r>
      <w:r w:rsidRPr="00640257">
        <w:tab/>
        <w:t>........</w:t>
      </w:r>
    </w:p>
    <w:p w14:paraId="79AD4826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Harvey Stonebank</w:t>
      </w:r>
      <w:r w:rsidRPr="00640257">
        <w:tab/>
        <w:t>22</w:t>
      </w:r>
      <w:r w:rsidRPr="00640257">
        <w:tab/>
        <w:t>DSS - GB</w:t>
      </w:r>
      <w:r w:rsidRPr="00640257">
        <w:tab/>
      </w:r>
      <w:r w:rsidRPr="00640257">
        <w:tab/>
        <w:t xml:space="preserve"> 1:34.41</w:t>
      </w:r>
      <w:r w:rsidRPr="00640257">
        <w:tab/>
        <w:t>........</w:t>
      </w:r>
    </w:p>
    <w:p w14:paraId="07B5D571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Ben Winter</w:t>
      </w:r>
      <w:r w:rsidRPr="00640257">
        <w:tab/>
        <w:t>46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1:30.21</w:t>
      </w:r>
      <w:r w:rsidRPr="00640257">
        <w:tab/>
        <w:t>........</w:t>
      </w:r>
    </w:p>
    <w:p w14:paraId="65C9F86F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David Charlton</w:t>
      </w:r>
      <w:r w:rsidRPr="00640257">
        <w:tab/>
        <w:t>45</w:t>
      </w:r>
      <w:r w:rsidRPr="00640257">
        <w:tab/>
        <w:t>Boldon</w:t>
      </w:r>
      <w:r w:rsidRPr="00640257">
        <w:tab/>
      </w:r>
      <w:r w:rsidRPr="00640257">
        <w:tab/>
        <w:t xml:space="preserve"> 1:29.78</w:t>
      </w:r>
      <w:r w:rsidRPr="00640257">
        <w:tab/>
        <w:t>........</w:t>
      </w:r>
    </w:p>
    <w:p w14:paraId="104CB6DC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 xml:space="preserve">Ian </w:t>
      </w:r>
      <w:proofErr w:type="spellStart"/>
      <w:r w:rsidRPr="00640257">
        <w:t>Sheveling</w:t>
      </w:r>
      <w:proofErr w:type="spellEnd"/>
      <w:r w:rsidRPr="00640257">
        <w:tab/>
        <w:t>53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1:29.00</w:t>
      </w:r>
      <w:r w:rsidRPr="00640257">
        <w:tab/>
        <w:t>........</w:t>
      </w:r>
    </w:p>
    <w:p w14:paraId="6A0FC50D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Igor Nowak</w:t>
      </w:r>
      <w:r w:rsidRPr="00640257">
        <w:tab/>
        <w:t>46</w:t>
      </w:r>
      <w:r w:rsidRPr="00640257">
        <w:tab/>
        <w:t>Middlesboro</w:t>
      </w:r>
      <w:r w:rsidRPr="00640257">
        <w:tab/>
      </w:r>
      <w:r w:rsidRPr="00640257">
        <w:tab/>
        <w:t xml:space="preserve"> 1:27.24</w:t>
      </w:r>
      <w:r w:rsidRPr="00640257">
        <w:tab/>
        <w:t>........</w:t>
      </w:r>
    </w:p>
    <w:p w14:paraId="7A076739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Dan Vickery</w:t>
      </w:r>
      <w:r w:rsidRPr="00640257">
        <w:tab/>
        <w:t>50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1:22.00</w:t>
      </w:r>
      <w:r w:rsidRPr="00640257">
        <w:tab/>
        <w:t>........</w:t>
      </w:r>
    </w:p>
    <w:p w14:paraId="090FFE4E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Greg Stephenson</w:t>
      </w:r>
      <w:r w:rsidRPr="00640257">
        <w:tab/>
        <w:t>42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1:18.00</w:t>
      </w:r>
      <w:r w:rsidRPr="00640257">
        <w:tab/>
        <w:t>........</w:t>
      </w:r>
    </w:p>
    <w:p w14:paraId="459BAEE8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David Bryant</w:t>
      </w:r>
      <w:r w:rsidRPr="00640257">
        <w:tab/>
        <w:t>65</w:t>
      </w:r>
      <w:r w:rsidRPr="00640257">
        <w:tab/>
        <w:t>Woking</w:t>
      </w:r>
      <w:r w:rsidRPr="00640257">
        <w:tab/>
      </w:r>
      <w:r w:rsidRPr="00640257">
        <w:tab/>
        <w:t xml:space="preserve"> 1:16.96</w:t>
      </w:r>
      <w:r w:rsidRPr="00640257">
        <w:tab/>
        <w:t>........</w:t>
      </w:r>
    </w:p>
    <w:p w14:paraId="0091D972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Jacob Willson</w:t>
      </w:r>
      <w:r w:rsidRPr="00640257">
        <w:tab/>
        <w:t>24</w:t>
      </w:r>
      <w:r w:rsidRPr="00640257">
        <w:tab/>
        <w:t>Darlington M</w:t>
      </w:r>
      <w:r w:rsidRPr="00640257">
        <w:tab/>
      </w:r>
      <w:r w:rsidRPr="00640257">
        <w:tab/>
        <w:t xml:space="preserve"> 1:13.82</w:t>
      </w:r>
      <w:r w:rsidRPr="00640257">
        <w:tab/>
        <w:t>........</w:t>
      </w:r>
    </w:p>
    <w:p w14:paraId="764F91C0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>Matthew Haycroft</w:t>
      </w:r>
      <w:r w:rsidRPr="00640257">
        <w:tab/>
        <w:t>41</w:t>
      </w:r>
      <w:r w:rsidRPr="00640257">
        <w:tab/>
        <w:t>Stokesley</w:t>
      </w:r>
      <w:r w:rsidRPr="00640257">
        <w:tab/>
      </w:r>
      <w:r w:rsidRPr="00640257">
        <w:tab/>
        <w:t xml:space="preserve"> 1:13.72</w:t>
      </w:r>
      <w:r w:rsidRPr="00640257">
        <w:tab/>
        <w:t>........</w:t>
      </w:r>
    </w:p>
    <w:p w14:paraId="1B0AED15" w14:textId="100489CF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15.</w:t>
      </w:r>
      <w:r w:rsidRPr="00640257">
        <w:tab/>
        <w:t>Aaron Gilson</w:t>
      </w:r>
      <w:r w:rsidRPr="00640257">
        <w:tab/>
        <w:t>27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1:09.62</w:t>
      </w:r>
      <w:r w:rsidRPr="00640257">
        <w:tab/>
        <w:t>........</w:t>
      </w:r>
      <w:r>
        <w:t xml:space="preserve"> </w:t>
      </w:r>
    </w:p>
    <w:p w14:paraId="69876820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A75E223" w14:textId="77777777" w:rsidR="00C32249" w:rsidRPr="00C32249" w:rsidRDefault="00C32249" w:rsidP="00C32249">
      <w:pPr>
        <w:pStyle w:val="EventName"/>
        <w:rPr>
          <w:lang w:val="de-DE"/>
        </w:rPr>
      </w:pPr>
      <w:r w:rsidRPr="00C32249">
        <w:rPr>
          <w:lang w:val="de-DE"/>
        </w:rPr>
        <w:t>EVENT 104 Female 200m IM</w:t>
      </w:r>
    </w:p>
    <w:p w14:paraId="19279462" w14:textId="1E742056" w:rsidR="00C32249" w:rsidRPr="00C32249" w:rsidRDefault="00C32249" w:rsidP="00C32249">
      <w:pPr>
        <w:pStyle w:val="1Col-yob-st"/>
        <w:rPr>
          <w:lang w:val="de-DE"/>
        </w:rPr>
        <w:sectPr w:rsidR="00C32249" w:rsidRP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7715C4B" w14:textId="77777777" w:rsidR="00C32249" w:rsidRPr="00C32249" w:rsidRDefault="00C32249" w:rsidP="00C32249">
      <w:pPr>
        <w:pStyle w:val="1Col-yob-st"/>
        <w:rPr>
          <w:lang w:val="de-DE"/>
        </w:rPr>
      </w:pPr>
      <w:r w:rsidRPr="00C32249">
        <w:rPr>
          <w:lang w:val="de-DE"/>
        </w:rPr>
        <w:t>1.</w:t>
      </w:r>
      <w:r w:rsidRPr="00C32249">
        <w:rPr>
          <w:lang w:val="de-DE"/>
        </w:rPr>
        <w:tab/>
        <w:t>Erzsebet Kiss</w:t>
      </w:r>
      <w:r w:rsidRPr="00C32249">
        <w:rPr>
          <w:lang w:val="de-DE"/>
        </w:rPr>
        <w:tab/>
        <w:t>50</w:t>
      </w:r>
      <w:r w:rsidRPr="00C32249">
        <w:rPr>
          <w:lang w:val="de-DE"/>
        </w:rPr>
        <w:tab/>
      </w:r>
      <w:proofErr w:type="spellStart"/>
      <w:r w:rsidRPr="00C32249">
        <w:rPr>
          <w:lang w:val="de-DE"/>
        </w:rPr>
        <w:t>Bircotes</w:t>
      </w:r>
      <w:proofErr w:type="spellEnd"/>
      <w:r w:rsidRPr="00C32249">
        <w:rPr>
          <w:lang w:val="de-DE"/>
        </w:rPr>
        <w:t xml:space="preserve"> SC</w:t>
      </w:r>
      <w:r w:rsidRPr="00C32249">
        <w:rPr>
          <w:lang w:val="de-DE"/>
        </w:rPr>
        <w:tab/>
      </w:r>
      <w:r w:rsidRPr="00C32249">
        <w:rPr>
          <w:lang w:val="de-DE"/>
        </w:rPr>
        <w:tab/>
        <w:t xml:space="preserve"> 3:20.09</w:t>
      </w:r>
      <w:r w:rsidRPr="00C32249">
        <w:rPr>
          <w:lang w:val="de-DE"/>
        </w:rPr>
        <w:tab/>
        <w:t>........</w:t>
      </w:r>
    </w:p>
    <w:p w14:paraId="72EE5B38" w14:textId="77777777" w:rsidR="00C32249" w:rsidRPr="00C32249" w:rsidRDefault="00C32249" w:rsidP="00C32249">
      <w:pPr>
        <w:pStyle w:val="1Col-yob-st"/>
        <w:rPr>
          <w:lang w:val="de-DE"/>
        </w:rPr>
      </w:pPr>
      <w:r w:rsidRPr="00C32249">
        <w:rPr>
          <w:lang w:val="de-DE"/>
        </w:rPr>
        <w:t>2.</w:t>
      </w:r>
      <w:r w:rsidRPr="00C32249">
        <w:rPr>
          <w:lang w:val="de-DE"/>
        </w:rPr>
        <w:tab/>
        <w:t>Louise Keetley</w:t>
      </w:r>
      <w:r w:rsidRPr="00C32249">
        <w:rPr>
          <w:lang w:val="de-DE"/>
        </w:rPr>
        <w:tab/>
        <w:t>52</w:t>
      </w:r>
      <w:r w:rsidRPr="00C32249">
        <w:rPr>
          <w:lang w:val="de-DE"/>
        </w:rPr>
        <w:tab/>
      </w:r>
      <w:proofErr w:type="spellStart"/>
      <w:r w:rsidRPr="00C32249">
        <w:rPr>
          <w:lang w:val="de-DE"/>
        </w:rPr>
        <w:t>Middlesboro</w:t>
      </w:r>
      <w:proofErr w:type="spellEnd"/>
      <w:r w:rsidRPr="00C32249">
        <w:rPr>
          <w:lang w:val="de-DE"/>
        </w:rPr>
        <w:tab/>
      </w:r>
      <w:r w:rsidRPr="00C32249">
        <w:rPr>
          <w:lang w:val="de-DE"/>
        </w:rPr>
        <w:tab/>
        <w:t xml:space="preserve"> 3:08.21</w:t>
      </w:r>
      <w:r w:rsidRPr="00C32249">
        <w:rPr>
          <w:lang w:val="de-DE"/>
        </w:rPr>
        <w:tab/>
        <w:t>........</w:t>
      </w:r>
    </w:p>
    <w:p w14:paraId="3D2E7977" w14:textId="77777777" w:rsidR="00C32249" w:rsidRPr="00C32249" w:rsidRDefault="00C32249" w:rsidP="00C32249">
      <w:pPr>
        <w:pStyle w:val="1Col-yob-st"/>
        <w:rPr>
          <w:lang w:val="de-DE"/>
        </w:rPr>
      </w:pPr>
      <w:r w:rsidRPr="00C32249">
        <w:rPr>
          <w:lang w:val="de-DE"/>
        </w:rPr>
        <w:t>3.</w:t>
      </w:r>
      <w:r w:rsidRPr="00C32249">
        <w:rPr>
          <w:lang w:val="de-DE"/>
        </w:rPr>
        <w:tab/>
        <w:t>Emma Tulip</w:t>
      </w:r>
      <w:r w:rsidRPr="00C32249">
        <w:rPr>
          <w:lang w:val="de-DE"/>
        </w:rPr>
        <w:tab/>
        <w:t>29</w:t>
      </w:r>
      <w:r w:rsidRPr="00C32249">
        <w:rPr>
          <w:lang w:val="de-DE"/>
        </w:rPr>
        <w:tab/>
        <w:t>Newcastle</w:t>
      </w:r>
      <w:r w:rsidRPr="00C32249">
        <w:rPr>
          <w:lang w:val="de-DE"/>
        </w:rPr>
        <w:tab/>
      </w:r>
      <w:r w:rsidRPr="00C32249">
        <w:rPr>
          <w:lang w:val="de-DE"/>
        </w:rPr>
        <w:tab/>
        <w:t xml:space="preserve"> 2:58.46</w:t>
      </w:r>
      <w:r w:rsidRPr="00C32249">
        <w:rPr>
          <w:lang w:val="de-DE"/>
        </w:rPr>
        <w:tab/>
        <w:t>........</w:t>
      </w:r>
    </w:p>
    <w:p w14:paraId="3AF6A977" w14:textId="77777777" w:rsidR="00C32249" w:rsidRPr="00C32249" w:rsidRDefault="00C32249" w:rsidP="00C32249">
      <w:pPr>
        <w:pStyle w:val="1Col-yob-st"/>
        <w:rPr>
          <w:lang w:val="it-IT"/>
        </w:rPr>
      </w:pPr>
      <w:r w:rsidRPr="00C32249">
        <w:rPr>
          <w:lang w:val="it-IT"/>
        </w:rPr>
        <w:t>4.</w:t>
      </w:r>
      <w:r w:rsidRPr="00C32249">
        <w:rPr>
          <w:lang w:val="it-IT"/>
        </w:rPr>
        <w:tab/>
        <w:t>Nicolette Bell</w:t>
      </w:r>
      <w:r w:rsidRPr="00C32249">
        <w:rPr>
          <w:lang w:val="it-IT"/>
        </w:rPr>
        <w:tab/>
        <w:t>40</w:t>
      </w:r>
      <w:r w:rsidRPr="00C32249">
        <w:rPr>
          <w:lang w:val="it-IT"/>
        </w:rPr>
        <w:tab/>
        <w:t>Darlington M</w:t>
      </w:r>
      <w:r w:rsidRPr="00C32249">
        <w:rPr>
          <w:lang w:val="it-IT"/>
        </w:rPr>
        <w:tab/>
      </w:r>
      <w:r w:rsidRPr="00C32249">
        <w:rPr>
          <w:lang w:val="it-IT"/>
        </w:rPr>
        <w:tab/>
        <w:t xml:space="preserve"> 2:56.33</w:t>
      </w:r>
      <w:r w:rsidRPr="00C32249">
        <w:rPr>
          <w:lang w:val="it-IT"/>
        </w:rPr>
        <w:tab/>
        <w:t>........</w:t>
      </w:r>
    </w:p>
    <w:p w14:paraId="23D00EE7" w14:textId="77777777" w:rsidR="00C32249" w:rsidRPr="00C32249" w:rsidRDefault="00C32249" w:rsidP="00C32249">
      <w:pPr>
        <w:pStyle w:val="1Col-yob-st"/>
        <w:rPr>
          <w:lang w:val="it-IT"/>
        </w:rPr>
      </w:pPr>
      <w:r w:rsidRPr="00C32249">
        <w:rPr>
          <w:lang w:val="it-IT"/>
        </w:rPr>
        <w:t>5.</w:t>
      </w:r>
      <w:r w:rsidRPr="00C32249">
        <w:rPr>
          <w:lang w:val="it-IT"/>
        </w:rPr>
        <w:tab/>
        <w:t>Gracie Dixon</w:t>
      </w:r>
      <w:r w:rsidRPr="00C32249">
        <w:rPr>
          <w:lang w:val="it-IT"/>
        </w:rPr>
        <w:tab/>
        <w:t>19</w:t>
      </w:r>
      <w:r w:rsidRPr="00C32249">
        <w:rPr>
          <w:lang w:val="it-IT"/>
        </w:rPr>
        <w:tab/>
      </w:r>
      <w:proofErr w:type="spellStart"/>
      <w:r w:rsidRPr="00C32249">
        <w:rPr>
          <w:lang w:val="it-IT"/>
        </w:rPr>
        <w:t>Guisborough</w:t>
      </w:r>
      <w:proofErr w:type="spellEnd"/>
      <w:r w:rsidRPr="00C32249">
        <w:rPr>
          <w:lang w:val="it-IT"/>
        </w:rPr>
        <w:tab/>
      </w:r>
      <w:r w:rsidRPr="00C32249">
        <w:rPr>
          <w:lang w:val="it-IT"/>
        </w:rPr>
        <w:tab/>
        <w:t xml:space="preserve"> 2:52.65</w:t>
      </w:r>
      <w:r w:rsidRPr="00C32249">
        <w:rPr>
          <w:lang w:val="it-IT"/>
        </w:rPr>
        <w:tab/>
        <w:t>........</w:t>
      </w:r>
    </w:p>
    <w:p w14:paraId="7FD87121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Leone Young</w:t>
      </w:r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2:45.00</w:t>
      </w:r>
      <w:r w:rsidRPr="00640257">
        <w:tab/>
        <w:t>........</w:t>
      </w:r>
    </w:p>
    <w:p w14:paraId="7D237D1C" w14:textId="470BC56B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7.</w:t>
      </w:r>
      <w:r w:rsidRPr="00640257">
        <w:tab/>
        <w:t>Emily Nardini</w:t>
      </w:r>
      <w:r w:rsidRPr="00640257">
        <w:tab/>
        <w:t>39</w:t>
      </w:r>
      <w:r w:rsidRPr="00640257">
        <w:tab/>
        <w:t>Newcastle</w:t>
      </w:r>
      <w:r w:rsidRPr="00640257">
        <w:tab/>
      </w:r>
      <w:r w:rsidRPr="00640257">
        <w:tab/>
        <w:t xml:space="preserve"> 2:33.55</w:t>
      </w:r>
      <w:r w:rsidRPr="00640257">
        <w:tab/>
        <w:t>........</w:t>
      </w:r>
      <w:r>
        <w:t xml:space="preserve"> </w:t>
      </w:r>
    </w:p>
    <w:p w14:paraId="35739D9F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83011F7" w14:textId="77777777" w:rsidR="00C32249" w:rsidRPr="00640257" w:rsidRDefault="00C32249" w:rsidP="00C32249">
      <w:pPr>
        <w:pStyle w:val="EventName"/>
      </w:pPr>
      <w:r w:rsidRPr="00640257">
        <w:t>EVENT 105 Open 50m Butterfly</w:t>
      </w:r>
    </w:p>
    <w:p w14:paraId="29A16CBE" w14:textId="30D58AD1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72DE2F0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Neil Parcell</w:t>
      </w:r>
      <w:r w:rsidRPr="00640257">
        <w:tab/>
        <w:t>46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     </w:t>
      </w:r>
      <w:r w:rsidRPr="00640257">
        <w:tab/>
        <w:t>........</w:t>
      </w:r>
    </w:p>
    <w:p w14:paraId="0667B921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Alex Brown</w:t>
      </w:r>
      <w:r w:rsidRPr="00640257">
        <w:tab/>
        <w:t>82</w:t>
      </w:r>
      <w:r w:rsidRPr="00640257">
        <w:tab/>
        <w:t>Ashington</w:t>
      </w:r>
      <w:r w:rsidRPr="00640257">
        <w:tab/>
      </w:r>
      <w:r w:rsidRPr="00640257">
        <w:tab/>
        <w:t xml:space="preserve">   52.00</w:t>
      </w:r>
      <w:r w:rsidRPr="00640257">
        <w:tab/>
        <w:t>........</w:t>
      </w:r>
    </w:p>
    <w:p w14:paraId="5435D358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Stuart McGurk</w:t>
      </w:r>
      <w:r w:rsidRPr="00640257">
        <w:tab/>
        <w:t>65</w:t>
      </w:r>
      <w:r w:rsidRPr="00640257">
        <w:tab/>
        <w:t>Kendal</w:t>
      </w:r>
      <w:r w:rsidRPr="00640257">
        <w:tab/>
      </w:r>
      <w:r w:rsidRPr="00640257">
        <w:tab/>
        <w:t xml:space="preserve">   43.20</w:t>
      </w:r>
      <w:r w:rsidRPr="00640257">
        <w:tab/>
        <w:t>........</w:t>
      </w:r>
    </w:p>
    <w:p w14:paraId="2FF9C531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David Hills</w:t>
      </w:r>
      <w:r w:rsidRPr="00640257">
        <w:tab/>
        <w:t>75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  42.24</w:t>
      </w:r>
      <w:r w:rsidRPr="00640257">
        <w:tab/>
        <w:t>........</w:t>
      </w:r>
    </w:p>
    <w:p w14:paraId="1C0EA3B2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Igor Nowak</w:t>
      </w:r>
      <w:r w:rsidRPr="00640257">
        <w:tab/>
        <w:t>46</w:t>
      </w:r>
      <w:r w:rsidRPr="00640257">
        <w:tab/>
        <w:t>Middlesboro</w:t>
      </w:r>
      <w:r w:rsidRPr="00640257">
        <w:tab/>
      </w:r>
      <w:r w:rsidRPr="00640257">
        <w:tab/>
        <w:t xml:space="preserve">   42.00</w:t>
      </w:r>
      <w:r w:rsidRPr="00640257">
        <w:tab/>
        <w:t>........</w:t>
      </w:r>
    </w:p>
    <w:p w14:paraId="78AAB4A9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Thomas Hanson</w:t>
      </w:r>
      <w:r w:rsidRPr="00640257">
        <w:tab/>
        <w:t>51</w:t>
      </w:r>
      <w:r w:rsidRPr="00640257">
        <w:tab/>
      </w:r>
      <w:proofErr w:type="spellStart"/>
      <w:r w:rsidRPr="00640257">
        <w:t>Northall'ton</w:t>
      </w:r>
      <w:proofErr w:type="spellEnd"/>
      <w:r w:rsidRPr="00640257">
        <w:tab/>
      </w:r>
      <w:r w:rsidRPr="00640257">
        <w:tab/>
        <w:t xml:space="preserve">   40.05</w:t>
      </w:r>
      <w:r w:rsidRPr="00640257">
        <w:tab/>
        <w:t>........</w:t>
      </w:r>
    </w:p>
    <w:p w14:paraId="47E19ECC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Ian Urquhart</w:t>
      </w:r>
      <w:r w:rsidRPr="00640257">
        <w:tab/>
        <w:t>72</w:t>
      </w:r>
      <w:r w:rsidRPr="00640257">
        <w:tab/>
        <w:t>Co Lincoln P</w:t>
      </w:r>
      <w:r w:rsidRPr="00640257">
        <w:tab/>
      </w:r>
      <w:r w:rsidRPr="00640257">
        <w:tab/>
        <w:t xml:space="preserve">   40.00</w:t>
      </w:r>
      <w:r w:rsidRPr="00640257">
        <w:tab/>
        <w:t>........</w:t>
      </w:r>
    </w:p>
    <w:p w14:paraId="3595C510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Steven Brewer</w:t>
      </w:r>
      <w:r w:rsidRPr="00640257">
        <w:tab/>
        <w:t>62</w:t>
      </w:r>
      <w:r w:rsidRPr="00640257">
        <w:tab/>
        <w:t>York City</w:t>
      </w:r>
      <w:r w:rsidRPr="00640257">
        <w:tab/>
      </w:r>
      <w:r w:rsidRPr="00640257">
        <w:tab/>
        <w:t xml:space="preserve">   35.98</w:t>
      </w:r>
      <w:r w:rsidRPr="00640257">
        <w:tab/>
        <w:t>........</w:t>
      </w:r>
    </w:p>
    <w:p w14:paraId="4DB5BF31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Shane Hamilton</w:t>
      </w:r>
      <w:r w:rsidRPr="00640257">
        <w:tab/>
        <w:t>50</w:t>
      </w:r>
      <w:r w:rsidRPr="00640257">
        <w:tab/>
        <w:t>York City</w:t>
      </w:r>
      <w:r w:rsidRPr="00640257">
        <w:tab/>
      </w:r>
      <w:r w:rsidRPr="00640257">
        <w:tab/>
        <w:t xml:space="preserve">   35.79</w:t>
      </w:r>
      <w:r w:rsidRPr="00640257">
        <w:tab/>
        <w:t>........</w:t>
      </w:r>
    </w:p>
    <w:p w14:paraId="5074A679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Darren Binks</w:t>
      </w:r>
      <w:r w:rsidRPr="00640257">
        <w:tab/>
        <w:t>52</w:t>
      </w:r>
      <w:r w:rsidRPr="00640257">
        <w:tab/>
        <w:t>Thirsk WH</w:t>
      </w:r>
      <w:r w:rsidRPr="00640257">
        <w:tab/>
      </w:r>
      <w:r w:rsidRPr="00640257">
        <w:tab/>
        <w:t xml:space="preserve">   34.99</w:t>
      </w:r>
      <w:r w:rsidRPr="00640257">
        <w:tab/>
        <w:t>........</w:t>
      </w:r>
    </w:p>
    <w:p w14:paraId="26234A79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Dan Vickery</w:t>
      </w:r>
      <w:r w:rsidRPr="00640257">
        <w:tab/>
        <w:t>50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33.44</w:t>
      </w:r>
      <w:r w:rsidRPr="00640257">
        <w:tab/>
        <w:t>........</w:t>
      </w:r>
    </w:p>
    <w:p w14:paraId="32ECC79E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John Barraclough</w:t>
      </w:r>
      <w:r w:rsidRPr="00640257">
        <w:tab/>
        <w:t>45</w:t>
      </w:r>
      <w:r w:rsidRPr="00640257">
        <w:tab/>
        <w:t>Newcastle</w:t>
      </w:r>
      <w:r w:rsidRPr="00640257">
        <w:tab/>
      </w:r>
      <w:r w:rsidRPr="00640257">
        <w:tab/>
        <w:t xml:space="preserve">   32.18</w:t>
      </w:r>
      <w:r w:rsidRPr="00640257">
        <w:tab/>
        <w:t>........</w:t>
      </w:r>
    </w:p>
    <w:p w14:paraId="40B2D310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Myles Carter</w:t>
      </w:r>
      <w:r w:rsidRPr="00640257">
        <w:tab/>
        <w:t>57</w:t>
      </w:r>
      <w:r w:rsidRPr="00640257">
        <w:tab/>
        <w:t>Middlesboro</w:t>
      </w:r>
      <w:r w:rsidRPr="00640257">
        <w:tab/>
      </w:r>
      <w:r w:rsidRPr="00640257">
        <w:tab/>
        <w:t xml:space="preserve">   32.00</w:t>
      </w:r>
      <w:r w:rsidRPr="00640257">
        <w:tab/>
        <w:t>........</w:t>
      </w:r>
    </w:p>
    <w:p w14:paraId="2757DE69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>Julian Plumley</w:t>
      </w:r>
      <w:r w:rsidRPr="00640257">
        <w:tab/>
        <w:t>61</w:t>
      </w:r>
      <w:r w:rsidRPr="00640257">
        <w:tab/>
        <w:t>Newcastle</w:t>
      </w:r>
      <w:r w:rsidRPr="00640257">
        <w:tab/>
      </w:r>
      <w:r w:rsidRPr="00640257">
        <w:tab/>
        <w:t xml:space="preserve">   31.50</w:t>
      </w:r>
      <w:r w:rsidRPr="00640257">
        <w:tab/>
        <w:t>........</w:t>
      </w:r>
    </w:p>
    <w:p w14:paraId="70FC3490" w14:textId="77777777" w:rsidR="00C32249" w:rsidRPr="00640257" w:rsidRDefault="00C32249" w:rsidP="00C32249">
      <w:pPr>
        <w:pStyle w:val="1Col-yob-st"/>
      </w:pPr>
      <w:r w:rsidRPr="00640257">
        <w:t>15.</w:t>
      </w:r>
      <w:r w:rsidRPr="00640257">
        <w:tab/>
        <w:t>John Major</w:t>
      </w:r>
      <w:r w:rsidRPr="00640257">
        <w:tab/>
        <w:t>47</w:t>
      </w:r>
      <w:r w:rsidRPr="00640257">
        <w:tab/>
        <w:t>East Leeds</w:t>
      </w:r>
      <w:r w:rsidRPr="00640257">
        <w:tab/>
      </w:r>
      <w:r w:rsidRPr="00640257">
        <w:tab/>
        <w:t xml:space="preserve">   30.89</w:t>
      </w:r>
      <w:r w:rsidRPr="00640257">
        <w:tab/>
        <w:t>........</w:t>
      </w:r>
    </w:p>
    <w:p w14:paraId="16797106" w14:textId="77777777" w:rsidR="00C32249" w:rsidRPr="00640257" w:rsidRDefault="00C32249" w:rsidP="00C32249">
      <w:pPr>
        <w:pStyle w:val="1Col-yob-st"/>
      </w:pPr>
      <w:r w:rsidRPr="00640257">
        <w:t>16.</w:t>
      </w:r>
      <w:r w:rsidRPr="00640257">
        <w:tab/>
        <w:t>Stefan O'Neill</w:t>
      </w:r>
      <w:r w:rsidRPr="00640257">
        <w:tab/>
        <w:t>36</w:t>
      </w:r>
      <w:r w:rsidRPr="00640257">
        <w:tab/>
        <w:t>Durham City</w:t>
      </w:r>
      <w:r w:rsidRPr="00640257">
        <w:tab/>
      </w:r>
      <w:r w:rsidRPr="00640257">
        <w:tab/>
        <w:t xml:space="preserve">   30.89</w:t>
      </w:r>
      <w:r w:rsidRPr="00640257">
        <w:tab/>
        <w:t>........</w:t>
      </w:r>
    </w:p>
    <w:p w14:paraId="4BF1BEA2" w14:textId="77777777" w:rsidR="00C32249" w:rsidRPr="00640257" w:rsidRDefault="00C32249" w:rsidP="00C32249">
      <w:pPr>
        <w:pStyle w:val="1Col-yob-st"/>
      </w:pPr>
      <w:r w:rsidRPr="00640257">
        <w:t>17.</w:t>
      </w:r>
      <w:r w:rsidRPr="00640257">
        <w:tab/>
        <w:t>Kevin Smith</w:t>
      </w:r>
      <w:r w:rsidRPr="00640257">
        <w:tab/>
        <w:t>62</w:t>
      </w:r>
      <w:r w:rsidRPr="00640257">
        <w:tab/>
        <w:t>Newcastle</w:t>
      </w:r>
      <w:r w:rsidRPr="00640257">
        <w:tab/>
      </w:r>
      <w:r w:rsidRPr="00640257">
        <w:tab/>
        <w:t xml:space="preserve">   30.00</w:t>
      </w:r>
      <w:r w:rsidRPr="00640257">
        <w:tab/>
        <w:t>........</w:t>
      </w:r>
    </w:p>
    <w:p w14:paraId="142B2352" w14:textId="77777777" w:rsidR="00C32249" w:rsidRPr="00640257" w:rsidRDefault="00C32249" w:rsidP="00C32249">
      <w:pPr>
        <w:pStyle w:val="1Col-yob-st"/>
      </w:pPr>
      <w:r w:rsidRPr="00640257">
        <w:t>18.</w:t>
      </w:r>
      <w:r w:rsidRPr="00640257">
        <w:tab/>
        <w:t>Robert Wood</w:t>
      </w:r>
      <w:r w:rsidRPr="00640257">
        <w:tab/>
        <w:t>54</w:t>
      </w:r>
      <w:r w:rsidRPr="00640257">
        <w:tab/>
        <w:t>Darlington M</w:t>
      </w:r>
      <w:r w:rsidRPr="00640257">
        <w:tab/>
      </w:r>
      <w:r w:rsidRPr="00640257">
        <w:tab/>
        <w:t xml:space="preserve">   28.70</w:t>
      </w:r>
      <w:r w:rsidRPr="00640257">
        <w:tab/>
        <w:t>........</w:t>
      </w:r>
    </w:p>
    <w:p w14:paraId="5AD1D1C9" w14:textId="7D038B4B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19.</w:t>
      </w:r>
      <w:r w:rsidRPr="00640257">
        <w:tab/>
        <w:t>Ahmet Erdi Ozturk</w:t>
      </w:r>
      <w:r w:rsidRPr="00640257">
        <w:tab/>
        <w:t>40</w:t>
      </w:r>
      <w:r w:rsidRPr="00640257">
        <w:tab/>
        <w:t>Durham City</w:t>
      </w:r>
      <w:r w:rsidRPr="00640257">
        <w:tab/>
      </w:r>
      <w:r w:rsidRPr="00640257">
        <w:tab/>
        <w:t xml:space="preserve">   28.00</w:t>
      </w:r>
      <w:r w:rsidRPr="00640257">
        <w:tab/>
        <w:t>........</w:t>
      </w:r>
      <w:r>
        <w:t xml:space="preserve"> </w:t>
      </w:r>
    </w:p>
    <w:p w14:paraId="01954439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7F4FDC3" w14:textId="77777777" w:rsidR="00C32249" w:rsidRPr="00640257" w:rsidRDefault="00C32249" w:rsidP="00C32249">
      <w:pPr>
        <w:pStyle w:val="EventName"/>
      </w:pPr>
      <w:r w:rsidRPr="00640257">
        <w:t>EVENT 106 Mixed 200m Backstroke</w:t>
      </w:r>
    </w:p>
    <w:p w14:paraId="0C03C2F8" w14:textId="075B6E5A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CB82BF0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Sarah Taylor</w:t>
      </w:r>
      <w:r w:rsidRPr="00640257">
        <w:tab/>
        <w:t>50</w:t>
      </w:r>
      <w:r w:rsidRPr="00640257">
        <w:tab/>
        <w:t>Middlesboro</w:t>
      </w:r>
      <w:r w:rsidRPr="00640257">
        <w:tab/>
      </w:r>
      <w:r w:rsidRPr="00640257">
        <w:tab/>
        <w:t xml:space="preserve"> 3:35.00</w:t>
      </w:r>
      <w:r w:rsidRPr="00640257">
        <w:tab/>
        <w:t>........</w:t>
      </w:r>
    </w:p>
    <w:p w14:paraId="107A40AD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Andy Charge</w:t>
      </w:r>
      <w:r w:rsidRPr="00640257">
        <w:tab/>
        <w:t>57</w:t>
      </w:r>
      <w:r w:rsidRPr="00640257">
        <w:tab/>
        <w:t>Billingham</w:t>
      </w:r>
      <w:r w:rsidRPr="00640257">
        <w:tab/>
      </w:r>
      <w:r w:rsidRPr="00640257">
        <w:tab/>
        <w:t xml:space="preserve"> 3:30.00</w:t>
      </w:r>
      <w:r w:rsidRPr="00640257">
        <w:tab/>
        <w:t>........</w:t>
      </w:r>
    </w:p>
    <w:p w14:paraId="3D0FDFF3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Erzsebet Kiss</w:t>
      </w:r>
      <w:r w:rsidRPr="00640257">
        <w:tab/>
        <w:t>50</w:t>
      </w:r>
      <w:r w:rsidRPr="00640257">
        <w:tab/>
        <w:t>Bircotes SC</w:t>
      </w:r>
      <w:r w:rsidRPr="00640257">
        <w:tab/>
      </w:r>
      <w:r w:rsidRPr="00640257">
        <w:tab/>
        <w:t xml:space="preserve"> 3:25.42</w:t>
      </w:r>
      <w:r w:rsidRPr="00640257">
        <w:tab/>
        <w:t>........</w:t>
      </w:r>
    </w:p>
    <w:p w14:paraId="250F4279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Thomas Hanson</w:t>
      </w:r>
      <w:r w:rsidRPr="00640257">
        <w:tab/>
        <w:t>51</w:t>
      </w:r>
      <w:r w:rsidRPr="00640257">
        <w:tab/>
      </w:r>
      <w:proofErr w:type="spellStart"/>
      <w:r w:rsidRPr="00640257">
        <w:t>Northall'ton</w:t>
      </w:r>
      <w:proofErr w:type="spellEnd"/>
      <w:r w:rsidRPr="00640257">
        <w:tab/>
      </w:r>
      <w:r w:rsidRPr="00640257">
        <w:tab/>
        <w:t xml:space="preserve"> 3:19.69</w:t>
      </w:r>
      <w:r w:rsidRPr="00640257">
        <w:tab/>
        <w:t>........</w:t>
      </w:r>
    </w:p>
    <w:p w14:paraId="5575E396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Lorraine Roberts</w:t>
      </w:r>
      <w:r w:rsidRPr="00640257">
        <w:tab/>
        <w:t>42</w:t>
      </w:r>
      <w:r w:rsidRPr="00640257">
        <w:tab/>
        <w:t>Billingham</w:t>
      </w:r>
      <w:r w:rsidRPr="00640257">
        <w:tab/>
      </w:r>
      <w:r w:rsidRPr="00640257">
        <w:tab/>
        <w:t xml:space="preserve"> 3:18.81</w:t>
      </w:r>
      <w:r w:rsidRPr="00640257">
        <w:tab/>
        <w:t>........</w:t>
      </w:r>
    </w:p>
    <w:p w14:paraId="26A8E436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Gregan Clarkson</w:t>
      </w:r>
      <w:r w:rsidRPr="00640257">
        <w:tab/>
        <w:t>44</w:t>
      </w:r>
      <w:r w:rsidRPr="00640257">
        <w:tab/>
      </w:r>
      <w:proofErr w:type="spellStart"/>
      <w:r w:rsidRPr="00640257">
        <w:t>KingstonHull</w:t>
      </w:r>
      <w:proofErr w:type="spellEnd"/>
      <w:r w:rsidRPr="00640257">
        <w:tab/>
      </w:r>
      <w:r w:rsidRPr="00640257">
        <w:tab/>
        <w:t xml:space="preserve"> 3:00.00</w:t>
      </w:r>
      <w:r w:rsidRPr="00640257">
        <w:tab/>
        <w:t>........</w:t>
      </w:r>
    </w:p>
    <w:p w14:paraId="3847A29E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Stephen Allen</w:t>
      </w:r>
      <w:r w:rsidRPr="00640257">
        <w:tab/>
        <w:t>66</w:t>
      </w:r>
      <w:r w:rsidRPr="00640257">
        <w:tab/>
        <w:t>Harrogate</w:t>
      </w:r>
      <w:r w:rsidRPr="00640257">
        <w:tab/>
      </w:r>
      <w:r w:rsidRPr="00640257">
        <w:tab/>
        <w:t xml:space="preserve"> 2:50.00</w:t>
      </w:r>
      <w:r w:rsidRPr="00640257">
        <w:tab/>
        <w:t>........</w:t>
      </w:r>
    </w:p>
    <w:p w14:paraId="48B8CBFA" w14:textId="2FBED745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8.</w:t>
      </w:r>
      <w:r w:rsidRPr="00640257">
        <w:tab/>
        <w:t>Anthony Simpson</w:t>
      </w:r>
      <w:r w:rsidRPr="00640257">
        <w:tab/>
        <w:t>33</w:t>
      </w:r>
      <w:r w:rsidRPr="00640257">
        <w:tab/>
        <w:t>Boldon</w:t>
      </w:r>
      <w:r w:rsidRPr="00640257">
        <w:tab/>
      </w:r>
      <w:r w:rsidRPr="00640257">
        <w:tab/>
        <w:t xml:space="preserve"> 2:40.00</w:t>
      </w:r>
      <w:r w:rsidRPr="00640257">
        <w:tab/>
        <w:t>........</w:t>
      </w:r>
      <w:r>
        <w:t xml:space="preserve"> </w:t>
      </w:r>
    </w:p>
    <w:p w14:paraId="708E54B4" w14:textId="08D316BD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51BFA66" w14:textId="3D61D533" w:rsidR="00C32249" w:rsidRDefault="00C32249" w:rsidP="00C32249">
      <w:pPr>
        <w:pStyle w:val="EventName"/>
      </w:pPr>
    </w:p>
    <w:p w14:paraId="6D3CDD91" w14:textId="77777777" w:rsidR="00C32249" w:rsidRDefault="00C32249" w:rsidP="00C32249">
      <w:pPr>
        <w:pStyle w:val="EventName"/>
      </w:pPr>
    </w:p>
    <w:p w14:paraId="505A9F94" w14:textId="77777777" w:rsidR="00C32249" w:rsidRPr="00640257" w:rsidRDefault="00C32249" w:rsidP="00C32249">
      <w:pPr>
        <w:pStyle w:val="EventName"/>
      </w:pPr>
      <w:r w:rsidRPr="00640257">
        <w:lastRenderedPageBreak/>
        <w:t>EVENT 107 Female 100m Freestyle</w:t>
      </w:r>
    </w:p>
    <w:p w14:paraId="47553F18" w14:textId="2C624B12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3FA8D099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Joanne Fixter</w:t>
      </w:r>
      <w:r w:rsidRPr="00640257">
        <w:tab/>
        <w:t>52</w:t>
      </w:r>
      <w:r w:rsidRPr="00640257">
        <w:tab/>
        <w:t>Billingham</w:t>
      </w:r>
      <w:r w:rsidRPr="00640257">
        <w:tab/>
      </w:r>
      <w:r w:rsidRPr="00640257">
        <w:tab/>
        <w:t xml:space="preserve"> 1:40.00</w:t>
      </w:r>
      <w:r w:rsidRPr="00640257">
        <w:tab/>
        <w:t>........</w:t>
      </w:r>
    </w:p>
    <w:p w14:paraId="4A5763A2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Fiona Barras</w:t>
      </w:r>
      <w:r w:rsidRPr="00640257">
        <w:tab/>
        <w:t>68</w:t>
      </w:r>
      <w:r w:rsidRPr="00640257">
        <w:tab/>
        <w:t>Newcastle</w:t>
      </w:r>
      <w:r w:rsidRPr="00640257">
        <w:tab/>
      </w:r>
      <w:r w:rsidRPr="00640257">
        <w:tab/>
        <w:t xml:space="preserve"> 1:36.39</w:t>
      </w:r>
      <w:r w:rsidRPr="00640257">
        <w:tab/>
        <w:t>........</w:t>
      </w:r>
    </w:p>
    <w:p w14:paraId="159626D4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Carol Boagey</w:t>
      </w:r>
      <w:r w:rsidRPr="00640257">
        <w:tab/>
        <w:t>67</w:t>
      </w:r>
      <w:r w:rsidRPr="00640257">
        <w:tab/>
      </w:r>
      <w:proofErr w:type="spellStart"/>
      <w:r w:rsidRPr="00640257">
        <w:t>AFSHartlepol</w:t>
      </w:r>
      <w:proofErr w:type="spellEnd"/>
      <w:r w:rsidRPr="00640257">
        <w:tab/>
      </w:r>
      <w:r w:rsidRPr="00640257">
        <w:tab/>
        <w:t xml:space="preserve"> 1:30.00</w:t>
      </w:r>
      <w:r w:rsidRPr="00640257">
        <w:tab/>
        <w:t>........</w:t>
      </w:r>
    </w:p>
    <w:p w14:paraId="3C5C58D9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Sophie Gandy</w:t>
      </w:r>
      <w:r w:rsidRPr="00640257">
        <w:tab/>
        <w:t>24</w:t>
      </w:r>
      <w:r w:rsidRPr="00640257">
        <w:tab/>
        <w:t>Boldon</w:t>
      </w:r>
      <w:r w:rsidRPr="00640257">
        <w:tab/>
      </w:r>
      <w:r w:rsidRPr="00640257">
        <w:tab/>
        <w:t xml:space="preserve"> 1:16.28</w:t>
      </w:r>
      <w:r w:rsidRPr="00640257">
        <w:tab/>
        <w:t>........</w:t>
      </w:r>
    </w:p>
    <w:p w14:paraId="3DC961C3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Hannah Robson</w:t>
      </w:r>
      <w:r w:rsidRPr="00640257">
        <w:tab/>
        <w:t>35</w:t>
      </w:r>
      <w:r w:rsidRPr="00640257">
        <w:tab/>
        <w:t>Boldon</w:t>
      </w:r>
      <w:r w:rsidRPr="00640257">
        <w:tab/>
      </w:r>
      <w:r w:rsidRPr="00640257">
        <w:tab/>
        <w:t xml:space="preserve"> 1:12.96</w:t>
      </w:r>
      <w:r w:rsidRPr="00640257">
        <w:tab/>
        <w:t>........</w:t>
      </w:r>
    </w:p>
    <w:p w14:paraId="71B84303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Victoria Green</w:t>
      </w:r>
      <w:r w:rsidRPr="00640257">
        <w:tab/>
        <w:t>48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1:10.53</w:t>
      </w:r>
      <w:r w:rsidRPr="00640257">
        <w:tab/>
        <w:t>........</w:t>
      </w:r>
    </w:p>
    <w:p w14:paraId="44EFCDBD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Rona Edwards</w:t>
      </w:r>
      <w:r w:rsidRPr="00640257">
        <w:tab/>
        <w:t>53</w:t>
      </w:r>
      <w:r w:rsidRPr="00640257">
        <w:tab/>
        <w:t>Newcastle</w:t>
      </w:r>
      <w:r w:rsidRPr="00640257">
        <w:tab/>
      </w:r>
      <w:r w:rsidRPr="00640257">
        <w:tab/>
        <w:t xml:space="preserve"> 1:10.14</w:t>
      </w:r>
      <w:r w:rsidRPr="00640257">
        <w:tab/>
        <w:t>........</w:t>
      </w:r>
    </w:p>
    <w:p w14:paraId="3EB4AB0B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Daisy Key</w:t>
      </w:r>
      <w:r w:rsidRPr="00640257">
        <w:tab/>
        <w:t>29</w:t>
      </w:r>
      <w:r w:rsidRPr="00640257">
        <w:tab/>
        <w:t>Harrogate</w:t>
      </w:r>
      <w:r w:rsidRPr="00640257">
        <w:tab/>
      </w:r>
      <w:r w:rsidRPr="00640257">
        <w:tab/>
        <w:t xml:space="preserve"> 1:08.00</w:t>
      </w:r>
      <w:r w:rsidRPr="00640257">
        <w:tab/>
        <w:t>........</w:t>
      </w:r>
    </w:p>
    <w:p w14:paraId="3412A79A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Gracie Dixon</w:t>
      </w:r>
      <w:r w:rsidRPr="00640257">
        <w:tab/>
        <w:t>19</w:t>
      </w:r>
      <w:r w:rsidRPr="00640257">
        <w:tab/>
        <w:t>Guisborough</w:t>
      </w:r>
      <w:r w:rsidRPr="00640257">
        <w:tab/>
      </w:r>
      <w:r w:rsidRPr="00640257">
        <w:tab/>
        <w:t xml:space="preserve"> 1:07.17</w:t>
      </w:r>
      <w:r w:rsidRPr="00640257">
        <w:tab/>
        <w:t>........</w:t>
      </w:r>
    </w:p>
    <w:p w14:paraId="4AB49A48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Bethany Jordan</w:t>
      </w:r>
      <w:r w:rsidRPr="00640257">
        <w:tab/>
        <w:t>25</w:t>
      </w:r>
      <w:r w:rsidRPr="00640257">
        <w:tab/>
        <w:t>East Leeds</w:t>
      </w:r>
      <w:r w:rsidRPr="00640257">
        <w:tab/>
      </w:r>
      <w:r w:rsidRPr="00640257">
        <w:tab/>
        <w:t xml:space="preserve"> 1:04.00</w:t>
      </w:r>
      <w:r w:rsidRPr="00640257">
        <w:tab/>
        <w:t>........</w:t>
      </w:r>
    </w:p>
    <w:p w14:paraId="02C2B740" w14:textId="1A636476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11.</w:t>
      </w:r>
      <w:r w:rsidRPr="00640257">
        <w:tab/>
        <w:t>Lucy Betsho</w:t>
      </w:r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1:03.50</w:t>
      </w:r>
      <w:r w:rsidRPr="00640257">
        <w:tab/>
        <w:t>........</w:t>
      </w:r>
      <w:r>
        <w:t xml:space="preserve"> </w:t>
      </w:r>
    </w:p>
    <w:p w14:paraId="38AFC5EC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5AE42D81" w14:textId="77777777" w:rsidR="00C32249" w:rsidRPr="00640257" w:rsidRDefault="00C32249" w:rsidP="00C32249">
      <w:pPr>
        <w:pStyle w:val="EventName"/>
      </w:pPr>
      <w:r w:rsidRPr="00640257">
        <w:t>EVENT 108 Open 50m Freestyle</w:t>
      </w:r>
    </w:p>
    <w:p w14:paraId="7211C301" w14:textId="2E72E9C9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EB28394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Neil Parcell</w:t>
      </w:r>
      <w:r w:rsidRPr="00640257">
        <w:tab/>
        <w:t>46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     </w:t>
      </w:r>
      <w:r w:rsidRPr="00640257">
        <w:tab/>
        <w:t>........</w:t>
      </w:r>
    </w:p>
    <w:p w14:paraId="216EBD2D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Alex Brown</w:t>
      </w:r>
      <w:r w:rsidRPr="00640257">
        <w:tab/>
        <w:t>82</w:t>
      </w:r>
      <w:r w:rsidRPr="00640257">
        <w:tab/>
        <w:t>Ashington</w:t>
      </w:r>
      <w:r w:rsidRPr="00640257">
        <w:tab/>
      </w:r>
      <w:r w:rsidRPr="00640257">
        <w:tab/>
        <w:t xml:space="preserve">   52.00</w:t>
      </w:r>
      <w:r w:rsidRPr="00640257">
        <w:tab/>
        <w:t>........</w:t>
      </w:r>
    </w:p>
    <w:p w14:paraId="305C3D4B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Christopher McDonnell</w:t>
      </w:r>
      <w:r w:rsidRPr="00640257">
        <w:tab/>
        <w:t>35</w:t>
      </w:r>
      <w:r w:rsidRPr="00640257">
        <w:tab/>
        <w:t>Alnwick Dol</w:t>
      </w:r>
      <w:r w:rsidRPr="00640257">
        <w:tab/>
      </w:r>
      <w:r w:rsidRPr="00640257">
        <w:tab/>
        <w:t xml:space="preserve">   42.80</w:t>
      </w:r>
      <w:r w:rsidRPr="00640257">
        <w:tab/>
        <w:t>........</w:t>
      </w:r>
    </w:p>
    <w:p w14:paraId="5DA826D5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Stuart McGurk</w:t>
      </w:r>
      <w:r w:rsidRPr="00640257">
        <w:tab/>
        <w:t>65</w:t>
      </w:r>
      <w:r w:rsidRPr="00640257">
        <w:tab/>
        <w:t>Kendal</w:t>
      </w:r>
      <w:r w:rsidRPr="00640257">
        <w:tab/>
      </w:r>
      <w:r w:rsidRPr="00640257">
        <w:tab/>
        <w:t xml:space="preserve">   40.85</w:t>
      </w:r>
      <w:r w:rsidRPr="00640257">
        <w:tab/>
        <w:t>........</w:t>
      </w:r>
    </w:p>
    <w:p w14:paraId="16E6A940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Igor Nowak</w:t>
      </w:r>
      <w:r w:rsidRPr="00640257">
        <w:tab/>
        <w:t>46</w:t>
      </w:r>
      <w:r w:rsidRPr="00640257">
        <w:tab/>
        <w:t>Middlesboro</w:t>
      </w:r>
      <w:r w:rsidRPr="00640257">
        <w:tab/>
      </w:r>
      <w:r w:rsidRPr="00640257">
        <w:tab/>
        <w:t xml:space="preserve">   36.00</w:t>
      </w:r>
      <w:r w:rsidRPr="00640257">
        <w:tab/>
        <w:t>........</w:t>
      </w:r>
    </w:p>
    <w:p w14:paraId="29F7B6FF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Ian Urquhart</w:t>
      </w:r>
      <w:r w:rsidRPr="00640257">
        <w:tab/>
        <w:t>72</w:t>
      </w:r>
      <w:r w:rsidRPr="00640257">
        <w:tab/>
        <w:t>Co Lincoln P</w:t>
      </w:r>
      <w:r w:rsidRPr="00640257">
        <w:tab/>
      </w:r>
      <w:r w:rsidRPr="00640257">
        <w:tab/>
        <w:t xml:space="preserve">   34.00</w:t>
      </w:r>
      <w:r w:rsidRPr="00640257">
        <w:tab/>
        <w:t>........</w:t>
      </w:r>
    </w:p>
    <w:p w14:paraId="1F3417B3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David Charlton</w:t>
      </w:r>
      <w:r w:rsidRPr="00640257">
        <w:tab/>
        <w:t>45</w:t>
      </w:r>
      <w:r w:rsidRPr="00640257">
        <w:tab/>
        <w:t>Boldon</w:t>
      </w:r>
      <w:r w:rsidRPr="00640257">
        <w:tab/>
      </w:r>
      <w:r w:rsidRPr="00640257">
        <w:tab/>
        <w:t xml:space="preserve">   33.98</w:t>
      </w:r>
      <w:r w:rsidRPr="00640257">
        <w:tab/>
        <w:t>........</w:t>
      </w:r>
    </w:p>
    <w:p w14:paraId="2C7DF74F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David Hills</w:t>
      </w:r>
      <w:r w:rsidRPr="00640257">
        <w:tab/>
        <w:t>75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  33.48</w:t>
      </w:r>
      <w:r w:rsidRPr="00640257">
        <w:tab/>
        <w:t>........</w:t>
      </w:r>
    </w:p>
    <w:p w14:paraId="77855DE6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Harvey Stonebank</w:t>
      </w:r>
      <w:r w:rsidRPr="00640257">
        <w:tab/>
        <w:t>22</w:t>
      </w:r>
      <w:r w:rsidRPr="00640257">
        <w:tab/>
        <w:t>DSS - GB</w:t>
      </w:r>
      <w:r w:rsidRPr="00640257">
        <w:tab/>
      </w:r>
      <w:r w:rsidRPr="00640257">
        <w:tab/>
        <w:t xml:space="preserve">   32.23</w:t>
      </w:r>
      <w:r w:rsidRPr="00640257">
        <w:tab/>
        <w:t>........</w:t>
      </w:r>
    </w:p>
    <w:p w14:paraId="52703657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Aaron Gilson</w:t>
      </w:r>
      <w:r w:rsidRPr="00640257">
        <w:tab/>
        <w:t>27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31.55</w:t>
      </w:r>
      <w:r w:rsidRPr="00640257">
        <w:tab/>
        <w:t>........</w:t>
      </w:r>
    </w:p>
    <w:p w14:paraId="35E19620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Steven Brewer</w:t>
      </w:r>
      <w:r w:rsidRPr="00640257">
        <w:tab/>
        <w:t>62</w:t>
      </w:r>
      <w:r w:rsidRPr="00640257">
        <w:tab/>
        <w:t>York City</w:t>
      </w:r>
      <w:r w:rsidRPr="00640257">
        <w:tab/>
      </w:r>
      <w:r w:rsidRPr="00640257">
        <w:tab/>
        <w:t xml:space="preserve">   31.09</w:t>
      </w:r>
      <w:r w:rsidRPr="00640257">
        <w:tab/>
        <w:t>........</w:t>
      </w:r>
    </w:p>
    <w:p w14:paraId="2A492065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Darren Binks</w:t>
      </w:r>
      <w:r w:rsidRPr="00640257">
        <w:tab/>
        <w:t>52</w:t>
      </w:r>
      <w:r w:rsidRPr="00640257">
        <w:tab/>
        <w:t>Thirsk WH</w:t>
      </w:r>
      <w:r w:rsidRPr="00640257">
        <w:tab/>
      </w:r>
      <w:r w:rsidRPr="00640257">
        <w:tab/>
        <w:t xml:space="preserve">   31.03</w:t>
      </w:r>
      <w:r w:rsidRPr="00640257">
        <w:tab/>
        <w:t>........</w:t>
      </w:r>
    </w:p>
    <w:p w14:paraId="526C8334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Michael Hirst</w:t>
      </w:r>
      <w:r w:rsidRPr="00640257">
        <w:tab/>
        <w:t>47</w:t>
      </w:r>
      <w:r w:rsidRPr="00640257">
        <w:tab/>
        <w:t>Darlington M</w:t>
      </w:r>
      <w:r w:rsidRPr="00640257">
        <w:tab/>
      </w:r>
      <w:r w:rsidRPr="00640257">
        <w:tab/>
        <w:t xml:space="preserve">   31.03</w:t>
      </w:r>
      <w:r w:rsidRPr="00640257">
        <w:tab/>
        <w:t>........</w:t>
      </w:r>
    </w:p>
    <w:p w14:paraId="27F24ACB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 xml:space="preserve">Ian </w:t>
      </w:r>
      <w:proofErr w:type="spellStart"/>
      <w:r w:rsidRPr="00640257">
        <w:t>Sheveling</w:t>
      </w:r>
      <w:proofErr w:type="spellEnd"/>
      <w:r w:rsidRPr="00640257">
        <w:tab/>
        <w:t>53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30.00</w:t>
      </w:r>
      <w:r w:rsidRPr="00640257">
        <w:tab/>
        <w:t>........</w:t>
      </w:r>
    </w:p>
    <w:p w14:paraId="152C0C9D" w14:textId="77777777" w:rsidR="00C32249" w:rsidRPr="00640257" w:rsidRDefault="00C32249" w:rsidP="00C32249">
      <w:pPr>
        <w:pStyle w:val="1Col-yob-st"/>
      </w:pPr>
      <w:r w:rsidRPr="00640257">
        <w:t>15.</w:t>
      </w:r>
      <w:r w:rsidRPr="00640257">
        <w:tab/>
        <w:t>Gregan Clarkson</w:t>
      </w:r>
      <w:r w:rsidRPr="00640257">
        <w:tab/>
        <w:t>44</w:t>
      </w:r>
      <w:r w:rsidRPr="00640257">
        <w:tab/>
      </w:r>
      <w:proofErr w:type="spellStart"/>
      <w:r w:rsidRPr="00640257">
        <w:t>KingstonHull</w:t>
      </w:r>
      <w:proofErr w:type="spellEnd"/>
      <w:r w:rsidRPr="00640257">
        <w:tab/>
      </w:r>
      <w:r w:rsidRPr="00640257">
        <w:tab/>
        <w:t xml:space="preserve">   30.00</w:t>
      </w:r>
      <w:r w:rsidRPr="00640257">
        <w:tab/>
        <w:t>........</w:t>
      </w:r>
    </w:p>
    <w:p w14:paraId="55ECA5B8" w14:textId="77777777" w:rsidR="00C32249" w:rsidRPr="00640257" w:rsidRDefault="00C32249" w:rsidP="00C32249">
      <w:pPr>
        <w:pStyle w:val="1Col-yob-st"/>
      </w:pPr>
      <w:r w:rsidRPr="00640257">
        <w:t>16.</w:t>
      </w:r>
      <w:r w:rsidRPr="00640257">
        <w:tab/>
        <w:t>Michael Grimes</w:t>
      </w:r>
      <w:r w:rsidRPr="00640257">
        <w:tab/>
        <w:t>52</w:t>
      </w:r>
      <w:r w:rsidRPr="00640257">
        <w:tab/>
        <w:t>Middlesboro</w:t>
      </w:r>
      <w:r w:rsidRPr="00640257">
        <w:tab/>
      </w:r>
      <w:r w:rsidRPr="00640257">
        <w:tab/>
        <w:t xml:space="preserve">   29.72</w:t>
      </w:r>
      <w:r w:rsidRPr="00640257">
        <w:tab/>
        <w:t>........</w:t>
      </w:r>
    </w:p>
    <w:p w14:paraId="729E7701" w14:textId="77777777" w:rsidR="00C32249" w:rsidRPr="00640257" w:rsidRDefault="00C32249" w:rsidP="00C32249">
      <w:pPr>
        <w:pStyle w:val="1Col-yob-st"/>
      </w:pPr>
      <w:r w:rsidRPr="00640257">
        <w:t>17.</w:t>
      </w:r>
      <w:r w:rsidRPr="00640257">
        <w:tab/>
        <w:t>Adam Acland</w:t>
      </w:r>
      <w:r w:rsidRPr="00640257">
        <w:tab/>
        <w:t>50</w:t>
      </w:r>
      <w:r w:rsidRPr="00640257">
        <w:tab/>
        <w:t>Teddington</w:t>
      </w:r>
      <w:r w:rsidRPr="00640257">
        <w:tab/>
      </w:r>
      <w:r w:rsidRPr="00640257">
        <w:tab/>
        <w:t xml:space="preserve">   29.29</w:t>
      </w:r>
      <w:r w:rsidRPr="00640257">
        <w:tab/>
        <w:t>........</w:t>
      </w:r>
    </w:p>
    <w:p w14:paraId="44486889" w14:textId="77777777" w:rsidR="00C32249" w:rsidRPr="00640257" w:rsidRDefault="00C32249" w:rsidP="00C32249">
      <w:pPr>
        <w:pStyle w:val="1Col-yob-st"/>
      </w:pPr>
      <w:r w:rsidRPr="00640257">
        <w:t>18.</w:t>
      </w:r>
      <w:r w:rsidRPr="00640257">
        <w:tab/>
        <w:t>Kevin Smith</w:t>
      </w:r>
      <w:r w:rsidRPr="00640257">
        <w:tab/>
        <w:t>62</w:t>
      </w:r>
      <w:r w:rsidRPr="00640257">
        <w:tab/>
        <w:t>Newcastle</w:t>
      </w:r>
      <w:r w:rsidRPr="00640257">
        <w:tab/>
      </w:r>
      <w:r w:rsidRPr="00640257">
        <w:tab/>
        <w:t xml:space="preserve">   29.00</w:t>
      </w:r>
      <w:r w:rsidRPr="00640257">
        <w:tab/>
        <w:t>........</w:t>
      </w:r>
    </w:p>
    <w:p w14:paraId="28DF1D52" w14:textId="77777777" w:rsidR="00C32249" w:rsidRPr="00640257" w:rsidRDefault="00C32249" w:rsidP="00C32249">
      <w:pPr>
        <w:pStyle w:val="1Col-yob-st"/>
      </w:pPr>
      <w:r w:rsidRPr="00640257">
        <w:t>19.</w:t>
      </w:r>
      <w:r w:rsidRPr="00640257">
        <w:tab/>
        <w:t>John Barraclough</w:t>
      </w:r>
      <w:r w:rsidRPr="00640257">
        <w:tab/>
        <w:t>45</w:t>
      </w:r>
      <w:r w:rsidRPr="00640257">
        <w:tab/>
        <w:t>Newcastle</w:t>
      </w:r>
      <w:r w:rsidRPr="00640257">
        <w:tab/>
      </w:r>
      <w:r w:rsidRPr="00640257">
        <w:tab/>
        <w:t xml:space="preserve">   28.90</w:t>
      </w:r>
      <w:r w:rsidRPr="00640257">
        <w:tab/>
        <w:t>........</w:t>
      </w:r>
    </w:p>
    <w:p w14:paraId="1274AC8E" w14:textId="77777777" w:rsidR="00C32249" w:rsidRPr="00640257" w:rsidRDefault="00C32249" w:rsidP="00C32249">
      <w:pPr>
        <w:pStyle w:val="1Col-yob-st"/>
      </w:pPr>
      <w:r w:rsidRPr="00640257">
        <w:t>20.</w:t>
      </w:r>
      <w:r w:rsidRPr="00640257">
        <w:tab/>
        <w:t>Ben Winter</w:t>
      </w:r>
      <w:r w:rsidRPr="00640257">
        <w:tab/>
        <w:t>46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  28.90</w:t>
      </w:r>
      <w:r w:rsidRPr="00640257">
        <w:tab/>
        <w:t>........</w:t>
      </w:r>
    </w:p>
    <w:p w14:paraId="210C8E4B" w14:textId="77777777" w:rsidR="00C32249" w:rsidRPr="00640257" w:rsidRDefault="00C32249" w:rsidP="00C32249">
      <w:pPr>
        <w:pStyle w:val="1Col-yob-st"/>
      </w:pPr>
      <w:r w:rsidRPr="00640257">
        <w:t>21.</w:t>
      </w:r>
      <w:r w:rsidRPr="00640257">
        <w:tab/>
        <w:t>Nicholas Parkes</w:t>
      </w:r>
      <w:r w:rsidRPr="00640257">
        <w:tab/>
        <w:t>65</w:t>
      </w:r>
      <w:r w:rsidRPr="00640257">
        <w:tab/>
        <w:t>Harrogate</w:t>
      </w:r>
      <w:r w:rsidRPr="00640257">
        <w:tab/>
      </w:r>
      <w:r w:rsidRPr="00640257">
        <w:tab/>
        <w:t xml:space="preserve">   28.59</w:t>
      </w:r>
      <w:r w:rsidRPr="00640257">
        <w:tab/>
        <w:t>........</w:t>
      </w:r>
    </w:p>
    <w:p w14:paraId="79BB8A64" w14:textId="77777777" w:rsidR="00C32249" w:rsidRPr="00640257" w:rsidRDefault="00C32249" w:rsidP="00C32249">
      <w:pPr>
        <w:pStyle w:val="1Col-yob-st"/>
      </w:pPr>
      <w:r w:rsidRPr="00640257">
        <w:t>22.</w:t>
      </w:r>
      <w:r w:rsidRPr="00640257">
        <w:tab/>
        <w:t>Mark Kent</w:t>
      </w:r>
      <w:r w:rsidRPr="00640257">
        <w:tab/>
        <w:t>41</w:t>
      </w:r>
      <w:r w:rsidRPr="00640257">
        <w:tab/>
        <w:t>Middlesboro</w:t>
      </w:r>
      <w:r w:rsidRPr="00640257">
        <w:tab/>
      </w:r>
      <w:r w:rsidRPr="00640257">
        <w:tab/>
        <w:t xml:space="preserve">   28.39</w:t>
      </w:r>
      <w:r w:rsidRPr="00640257">
        <w:tab/>
        <w:t>........</w:t>
      </w:r>
    </w:p>
    <w:p w14:paraId="2AB9128B" w14:textId="77777777" w:rsidR="00C32249" w:rsidRPr="00640257" w:rsidRDefault="00C32249" w:rsidP="00C32249">
      <w:pPr>
        <w:pStyle w:val="1Col-yob-st"/>
      </w:pPr>
      <w:r w:rsidRPr="00640257">
        <w:t>23.</w:t>
      </w:r>
      <w:r w:rsidRPr="00640257">
        <w:tab/>
        <w:t>Richard Williams</w:t>
      </w:r>
      <w:r w:rsidRPr="00640257">
        <w:tab/>
        <w:t>49</w:t>
      </w:r>
      <w:r w:rsidRPr="00640257">
        <w:tab/>
        <w:t>Harrogate</w:t>
      </w:r>
      <w:r w:rsidRPr="00640257">
        <w:tab/>
      </w:r>
      <w:r w:rsidRPr="00640257">
        <w:tab/>
        <w:t xml:space="preserve">   28.02</w:t>
      </w:r>
      <w:r w:rsidRPr="00640257">
        <w:tab/>
        <w:t>........</w:t>
      </w:r>
    </w:p>
    <w:p w14:paraId="19092DD9" w14:textId="77777777" w:rsidR="00C32249" w:rsidRPr="00640257" w:rsidRDefault="00C32249" w:rsidP="00C32249">
      <w:pPr>
        <w:pStyle w:val="1Col-yob-st"/>
      </w:pPr>
      <w:r w:rsidRPr="00640257">
        <w:t>24.</w:t>
      </w:r>
      <w:r w:rsidRPr="00640257">
        <w:tab/>
        <w:t>Stefan O'Neill</w:t>
      </w:r>
      <w:r w:rsidRPr="00640257">
        <w:tab/>
        <w:t>36</w:t>
      </w:r>
      <w:r w:rsidRPr="00640257">
        <w:tab/>
        <w:t>Durham City</w:t>
      </w:r>
      <w:r w:rsidRPr="00640257">
        <w:tab/>
      </w:r>
      <w:r w:rsidRPr="00640257">
        <w:tab/>
        <w:t xml:space="preserve">   27.68</w:t>
      </w:r>
      <w:r w:rsidRPr="00640257">
        <w:tab/>
        <w:t>........</w:t>
      </w:r>
    </w:p>
    <w:p w14:paraId="10309F06" w14:textId="77777777" w:rsidR="00C32249" w:rsidRPr="00640257" w:rsidRDefault="00C32249" w:rsidP="00C32249">
      <w:pPr>
        <w:pStyle w:val="1Col-yob-st"/>
      </w:pPr>
      <w:r w:rsidRPr="00640257">
        <w:t>25.</w:t>
      </w:r>
      <w:r w:rsidRPr="00640257">
        <w:tab/>
        <w:t>John Major</w:t>
      </w:r>
      <w:r w:rsidRPr="00640257">
        <w:tab/>
        <w:t>47</w:t>
      </w:r>
      <w:r w:rsidRPr="00640257">
        <w:tab/>
        <w:t>East Leeds</w:t>
      </w:r>
      <w:r w:rsidRPr="00640257">
        <w:tab/>
      </w:r>
      <w:r w:rsidRPr="00640257">
        <w:tab/>
        <w:t xml:space="preserve">   27.30</w:t>
      </w:r>
      <w:r w:rsidRPr="00640257">
        <w:tab/>
        <w:t>........</w:t>
      </w:r>
    </w:p>
    <w:p w14:paraId="34515DB5" w14:textId="77777777" w:rsidR="00C32249" w:rsidRPr="00640257" w:rsidRDefault="00C32249" w:rsidP="00C32249">
      <w:pPr>
        <w:pStyle w:val="1Col-yob-st"/>
      </w:pPr>
      <w:r w:rsidRPr="00640257">
        <w:t>26.</w:t>
      </w:r>
      <w:r w:rsidRPr="00640257">
        <w:tab/>
        <w:t>Robert Wood</w:t>
      </w:r>
      <w:r w:rsidRPr="00640257">
        <w:tab/>
        <w:t>54</w:t>
      </w:r>
      <w:r w:rsidRPr="00640257">
        <w:tab/>
        <w:t>Darlington M</w:t>
      </w:r>
      <w:r w:rsidRPr="00640257">
        <w:tab/>
      </w:r>
      <w:r w:rsidRPr="00640257">
        <w:tab/>
        <w:t xml:space="preserve">   26.60</w:t>
      </w:r>
      <w:r w:rsidRPr="00640257">
        <w:tab/>
        <w:t>........</w:t>
      </w:r>
    </w:p>
    <w:p w14:paraId="3084A8E5" w14:textId="77777777" w:rsidR="00C32249" w:rsidRPr="00640257" w:rsidRDefault="00C32249" w:rsidP="00C32249">
      <w:pPr>
        <w:pStyle w:val="1Col-yob-st"/>
      </w:pPr>
      <w:r w:rsidRPr="00640257">
        <w:t>27.</w:t>
      </w:r>
      <w:r w:rsidRPr="00640257">
        <w:tab/>
        <w:t>Luke Richardson</w:t>
      </w:r>
      <w:r w:rsidRPr="00640257">
        <w:tab/>
        <w:t>33</w:t>
      </w:r>
      <w:r w:rsidRPr="00640257">
        <w:tab/>
        <w:t>Stokesley</w:t>
      </w:r>
      <w:r w:rsidRPr="00640257">
        <w:tab/>
      </w:r>
      <w:r w:rsidRPr="00640257">
        <w:tab/>
        <w:t xml:space="preserve">   26.50</w:t>
      </w:r>
      <w:r w:rsidRPr="00640257">
        <w:tab/>
        <w:t>........</w:t>
      </w:r>
    </w:p>
    <w:p w14:paraId="6C501F3F" w14:textId="77777777" w:rsidR="00C32249" w:rsidRPr="00640257" w:rsidRDefault="00C32249" w:rsidP="00C32249">
      <w:pPr>
        <w:pStyle w:val="1Col-yob-st"/>
      </w:pPr>
      <w:r w:rsidRPr="00640257">
        <w:t>28.</w:t>
      </w:r>
      <w:r w:rsidRPr="00640257">
        <w:tab/>
        <w:t>Jay Manners</w:t>
      </w:r>
      <w:r w:rsidRPr="00640257">
        <w:tab/>
        <w:t>27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  26.00</w:t>
      </w:r>
      <w:r w:rsidRPr="00640257">
        <w:tab/>
        <w:t>........</w:t>
      </w:r>
    </w:p>
    <w:p w14:paraId="659F4EEE" w14:textId="7EE65D74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29.</w:t>
      </w:r>
      <w:r w:rsidRPr="00640257">
        <w:tab/>
        <w:t>Ahmet Erdi Ozturk</w:t>
      </w:r>
      <w:r w:rsidRPr="00640257">
        <w:tab/>
        <w:t>40</w:t>
      </w:r>
      <w:r w:rsidRPr="00640257">
        <w:tab/>
        <w:t>Durham City</w:t>
      </w:r>
      <w:r w:rsidRPr="00640257">
        <w:tab/>
      </w:r>
      <w:r w:rsidRPr="00640257">
        <w:tab/>
        <w:t xml:space="preserve">   25.00</w:t>
      </w:r>
      <w:r w:rsidRPr="00640257">
        <w:tab/>
        <w:t>........</w:t>
      </w:r>
      <w:r>
        <w:t xml:space="preserve"> </w:t>
      </w:r>
    </w:p>
    <w:p w14:paraId="481D0C18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8D4532C" w14:textId="77777777" w:rsidR="00C32249" w:rsidRPr="00640257" w:rsidRDefault="00C32249" w:rsidP="00C32249">
      <w:pPr>
        <w:pStyle w:val="EventName"/>
      </w:pPr>
      <w:r w:rsidRPr="00640257">
        <w:t>EVENT 109 Female 100m Backstroke</w:t>
      </w:r>
    </w:p>
    <w:p w14:paraId="669C2BCA" w14:textId="1048DFF1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48784F8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Megan Olshefski</w:t>
      </w:r>
      <w:r w:rsidRPr="00640257">
        <w:tab/>
        <w:t>33</w:t>
      </w:r>
      <w:r w:rsidRPr="00640257">
        <w:tab/>
        <w:t>Durham City</w:t>
      </w:r>
      <w:r w:rsidRPr="00640257">
        <w:tab/>
      </w:r>
      <w:r w:rsidRPr="00640257">
        <w:tab/>
        <w:t xml:space="preserve">        </w:t>
      </w:r>
      <w:r w:rsidRPr="00640257">
        <w:tab/>
        <w:t>........</w:t>
      </w:r>
    </w:p>
    <w:p w14:paraId="7E04EA98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Erzsebet Kiss</w:t>
      </w:r>
      <w:r w:rsidRPr="00640257">
        <w:tab/>
        <w:t>50</w:t>
      </w:r>
      <w:r w:rsidRPr="00640257">
        <w:tab/>
        <w:t>Bircotes SC</w:t>
      </w:r>
      <w:r w:rsidRPr="00640257">
        <w:tab/>
      </w:r>
      <w:r w:rsidRPr="00640257">
        <w:tab/>
        <w:t xml:space="preserve"> 1:53.20</w:t>
      </w:r>
      <w:r w:rsidRPr="00640257">
        <w:tab/>
        <w:t>........</w:t>
      </w:r>
    </w:p>
    <w:p w14:paraId="1DA8B485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Amy Gandy</w:t>
      </w:r>
      <w:r w:rsidRPr="00640257">
        <w:tab/>
        <w:t>24</w:t>
      </w:r>
      <w:r w:rsidRPr="00640257">
        <w:tab/>
        <w:t>Boldon</w:t>
      </w:r>
      <w:r w:rsidRPr="00640257">
        <w:tab/>
      </w:r>
      <w:r w:rsidRPr="00640257">
        <w:tab/>
        <w:t xml:space="preserve"> 1:23.28</w:t>
      </w:r>
      <w:r w:rsidRPr="00640257">
        <w:tab/>
        <w:t>........</w:t>
      </w:r>
    </w:p>
    <w:p w14:paraId="6C2209FC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Joanne Beardsworth</w:t>
      </w:r>
      <w:r w:rsidRPr="00640257">
        <w:tab/>
        <w:t>61</w:t>
      </w:r>
      <w:r w:rsidRPr="00640257">
        <w:tab/>
        <w:t>Harrogate</w:t>
      </w:r>
      <w:r w:rsidRPr="00640257">
        <w:tab/>
      </w:r>
      <w:r w:rsidRPr="00640257">
        <w:tab/>
        <w:t xml:space="preserve"> 1:20.00</w:t>
      </w:r>
      <w:r w:rsidRPr="00640257">
        <w:tab/>
        <w:t>........</w:t>
      </w:r>
    </w:p>
    <w:p w14:paraId="70E6072C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Leone Young</w:t>
      </w:r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1:17.93</w:t>
      </w:r>
      <w:r w:rsidRPr="00640257">
        <w:tab/>
        <w:t>........</w:t>
      </w:r>
    </w:p>
    <w:p w14:paraId="43AE224A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Julie Hoyle</w:t>
      </w:r>
      <w:r w:rsidRPr="00640257">
        <w:tab/>
        <w:t>64</w:t>
      </w:r>
      <w:r w:rsidRPr="00640257">
        <w:tab/>
        <w:t>Harrogate</w:t>
      </w:r>
      <w:r w:rsidRPr="00640257">
        <w:tab/>
      </w:r>
      <w:r w:rsidRPr="00640257">
        <w:tab/>
        <w:t xml:space="preserve"> 1:17.00</w:t>
      </w:r>
      <w:r w:rsidRPr="00640257">
        <w:tab/>
        <w:t>........</w:t>
      </w:r>
    </w:p>
    <w:p w14:paraId="0A663BBD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Georgina Calvert</w:t>
      </w:r>
      <w:r w:rsidRPr="00640257">
        <w:tab/>
        <w:t>21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1:16.00</w:t>
      </w:r>
      <w:r w:rsidRPr="00640257">
        <w:tab/>
        <w:t>........</w:t>
      </w:r>
    </w:p>
    <w:p w14:paraId="0F0E86BF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Emma Gettings</w:t>
      </w:r>
      <w:r w:rsidRPr="00640257">
        <w:tab/>
        <w:t>25</w:t>
      </w:r>
      <w:r w:rsidRPr="00640257">
        <w:tab/>
        <w:t>Middlesboro</w:t>
      </w:r>
      <w:r w:rsidRPr="00640257">
        <w:tab/>
      </w:r>
      <w:r w:rsidRPr="00640257">
        <w:tab/>
        <w:t xml:space="preserve"> 1:15.50</w:t>
      </w:r>
      <w:r w:rsidRPr="00640257">
        <w:tab/>
        <w:t>........</w:t>
      </w:r>
    </w:p>
    <w:p w14:paraId="63F76989" w14:textId="34AF1F6D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9.</w:t>
      </w:r>
      <w:r w:rsidRPr="00640257">
        <w:tab/>
        <w:t>Megan McDonagh</w:t>
      </w:r>
      <w:r w:rsidRPr="00640257">
        <w:tab/>
        <w:t>33</w:t>
      </w:r>
      <w:r w:rsidRPr="00640257">
        <w:tab/>
        <w:t>Otter</w:t>
      </w:r>
      <w:r w:rsidRPr="00640257">
        <w:tab/>
      </w:r>
      <w:r w:rsidRPr="00640257">
        <w:tab/>
        <w:t xml:space="preserve"> 1:12.00</w:t>
      </w:r>
      <w:r w:rsidRPr="00640257">
        <w:tab/>
        <w:t>........</w:t>
      </w:r>
      <w:r>
        <w:t xml:space="preserve"> </w:t>
      </w:r>
    </w:p>
    <w:p w14:paraId="6A7EBD2A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36990AA" w14:textId="77777777" w:rsidR="00C32249" w:rsidRPr="00640257" w:rsidRDefault="00C32249" w:rsidP="00C32249">
      <w:pPr>
        <w:pStyle w:val="EventName"/>
      </w:pPr>
      <w:r w:rsidRPr="00640257">
        <w:t>EVENT 110 Open 50m Breaststroke</w:t>
      </w:r>
    </w:p>
    <w:p w14:paraId="3D5575F5" w14:textId="129B1E49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3DF7CF0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Neil Parcell</w:t>
      </w:r>
      <w:r w:rsidRPr="00640257">
        <w:tab/>
        <w:t>46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     </w:t>
      </w:r>
      <w:r w:rsidRPr="00640257">
        <w:tab/>
        <w:t>........</w:t>
      </w:r>
    </w:p>
    <w:p w14:paraId="4FC8B8FC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Christopher McDonnell</w:t>
      </w:r>
      <w:r w:rsidRPr="00640257">
        <w:tab/>
        <w:t>35</w:t>
      </w:r>
      <w:r w:rsidRPr="00640257">
        <w:tab/>
        <w:t>Alnwick Dol</w:t>
      </w:r>
      <w:r w:rsidRPr="00640257">
        <w:tab/>
      </w:r>
      <w:r w:rsidRPr="00640257">
        <w:tab/>
        <w:t xml:space="preserve">   57.75</w:t>
      </w:r>
      <w:r w:rsidRPr="00640257">
        <w:tab/>
        <w:t>........</w:t>
      </w:r>
    </w:p>
    <w:p w14:paraId="626D856B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Ian Urquhart</w:t>
      </w:r>
      <w:r w:rsidRPr="00640257">
        <w:tab/>
        <w:t>72</w:t>
      </w:r>
      <w:r w:rsidRPr="00640257">
        <w:tab/>
        <w:t>Co Lincoln P</w:t>
      </w:r>
      <w:r w:rsidRPr="00640257">
        <w:tab/>
      </w:r>
      <w:r w:rsidRPr="00640257">
        <w:tab/>
        <w:t xml:space="preserve">   45.00</w:t>
      </w:r>
      <w:r w:rsidRPr="00640257">
        <w:tab/>
        <w:t>........</w:t>
      </w:r>
    </w:p>
    <w:p w14:paraId="1EA44CF7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David Hills</w:t>
      </w:r>
      <w:r w:rsidRPr="00640257">
        <w:tab/>
        <w:t>75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  44.93</w:t>
      </w:r>
      <w:r w:rsidRPr="00640257">
        <w:tab/>
        <w:t>........</w:t>
      </w:r>
    </w:p>
    <w:p w14:paraId="20295335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Aaron Mills</w:t>
      </w:r>
      <w:r w:rsidRPr="00640257">
        <w:tab/>
        <w:t>19</w:t>
      </w:r>
      <w:r w:rsidRPr="00640257">
        <w:tab/>
        <w:t>Boldon</w:t>
      </w:r>
      <w:r w:rsidRPr="00640257">
        <w:tab/>
      </w:r>
      <w:r w:rsidRPr="00640257">
        <w:tab/>
        <w:t xml:space="preserve">   44.76</w:t>
      </w:r>
      <w:r w:rsidRPr="00640257">
        <w:tab/>
        <w:t>........</w:t>
      </w:r>
    </w:p>
    <w:p w14:paraId="6C69E9EC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David Charlton</w:t>
      </w:r>
      <w:r w:rsidRPr="00640257">
        <w:tab/>
        <w:t>45</w:t>
      </w:r>
      <w:r w:rsidRPr="00640257">
        <w:tab/>
        <w:t>Boldon</w:t>
      </w:r>
      <w:r w:rsidRPr="00640257">
        <w:tab/>
      </w:r>
      <w:r w:rsidRPr="00640257">
        <w:tab/>
        <w:t xml:space="preserve">   40.75</w:t>
      </w:r>
      <w:r w:rsidRPr="00640257">
        <w:tab/>
        <w:t>........</w:t>
      </w:r>
    </w:p>
    <w:p w14:paraId="3640027D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Christopher Williams</w:t>
      </w:r>
      <w:r w:rsidRPr="00640257">
        <w:tab/>
        <w:t>51</w:t>
      </w:r>
      <w:r w:rsidRPr="00640257">
        <w:tab/>
        <w:t>Billingham</w:t>
      </w:r>
      <w:r w:rsidRPr="00640257">
        <w:tab/>
      </w:r>
      <w:r w:rsidRPr="00640257">
        <w:tab/>
        <w:t xml:space="preserve">   39.00</w:t>
      </w:r>
      <w:r w:rsidRPr="00640257">
        <w:tab/>
        <w:t>........</w:t>
      </w:r>
    </w:p>
    <w:p w14:paraId="50AC43B6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Ben Winter</w:t>
      </w:r>
      <w:r w:rsidRPr="00640257">
        <w:tab/>
        <w:t>46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  38.57</w:t>
      </w:r>
      <w:r w:rsidRPr="00640257">
        <w:tab/>
        <w:t>........</w:t>
      </w:r>
    </w:p>
    <w:p w14:paraId="7BAE6FD6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 xml:space="preserve">Ian </w:t>
      </w:r>
      <w:proofErr w:type="spellStart"/>
      <w:r w:rsidRPr="00640257">
        <w:t>Sheveling</w:t>
      </w:r>
      <w:proofErr w:type="spellEnd"/>
      <w:r w:rsidRPr="00640257">
        <w:tab/>
        <w:t>53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37.00</w:t>
      </w:r>
      <w:r w:rsidRPr="00640257">
        <w:tab/>
        <w:t>........</w:t>
      </w:r>
    </w:p>
    <w:p w14:paraId="6E0552F6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Myles Carter</w:t>
      </w:r>
      <w:r w:rsidRPr="00640257">
        <w:tab/>
        <w:t>57</w:t>
      </w:r>
      <w:r w:rsidRPr="00640257">
        <w:tab/>
        <w:t>Middlesboro</w:t>
      </w:r>
      <w:r w:rsidRPr="00640257">
        <w:tab/>
      </w:r>
      <w:r w:rsidRPr="00640257">
        <w:tab/>
        <w:t xml:space="preserve">   36.50</w:t>
      </w:r>
      <w:r w:rsidRPr="00640257">
        <w:tab/>
        <w:t>........</w:t>
      </w:r>
    </w:p>
    <w:p w14:paraId="5D4C88B3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Michael Grimes</w:t>
      </w:r>
      <w:r w:rsidRPr="00640257">
        <w:tab/>
        <w:t>52</w:t>
      </w:r>
      <w:r w:rsidRPr="00640257">
        <w:tab/>
        <w:t>Middlesboro</w:t>
      </w:r>
      <w:r w:rsidRPr="00640257">
        <w:tab/>
      </w:r>
      <w:r w:rsidRPr="00640257">
        <w:tab/>
        <w:t xml:space="preserve">   36.26</w:t>
      </w:r>
      <w:r w:rsidRPr="00640257">
        <w:tab/>
        <w:t>........</w:t>
      </w:r>
    </w:p>
    <w:p w14:paraId="5C251311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Greg Stephenson</w:t>
      </w:r>
      <w:r w:rsidRPr="00640257">
        <w:tab/>
        <w:t>42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  36.00</w:t>
      </w:r>
      <w:r w:rsidRPr="00640257">
        <w:tab/>
        <w:t>........</w:t>
      </w:r>
    </w:p>
    <w:p w14:paraId="15595D6D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John Major</w:t>
      </w:r>
      <w:r w:rsidRPr="00640257">
        <w:tab/>
        <w:t>47</w:t>
      </w:r>
      <w:r w:rsidRPr="00640257">
        <w:tab/>
        <w:t>East Leeds</w:t>
      </w:r>
      <w:r w:rsidRPr="00640257">
        <w:tab/>
      </w:r>
      <w:r w:rsidRPr="00640257">
        <w:tab/>
        <w:t xml:space="preserve">   34.67</w:t>
      </w:r>
      <w:r w:rsidRPr="00640257">
        <w:tab/>
        <w:t>........</w:t>
      </w:r>
    </w:p>
    <w:p w14:paraId="2061E7CE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>David Bryant</w:t>
      </w:r>
      <w:r w:rsidRPr="00640257">
        <w:tab/>
        <w:t>65</w:t>
      </w:r>
      <w:r w:rsidRPr="00640257">
        <w:tab/>
        <w:t>Woking</w:t>
      </w:r>
      <w:r w:rsidRPr="00640257">
        <w:tab/>
      </w:r>
      <w:r w:rsidRPr="00640257">
        <w:tab/>
        <w:t xml:space="preserve">   33.72</w:t>
      </w:r>
      <w:r w:rsidRPr="00640257">
        <w:tab/>
        <w:t>........</w:t>
      </w:r>
    </w:p>
    <w:p w14:paraId="67068F11" w14:textId="77777777" w:rsidR="00C32249" w:rsidRPr="00640257" w:rsidRDefault="00C32249" w:rsidP="00C32249">
      <w:pPr>
        <w:pStyle w:val="1Col-yob-st"/>
      </w:pPr>
      <w:r w:rsidRPr="00640257">
        <w:t>15.</w:t>
      </w:r>
      <w:r w:rsidRPr="00640257">
        <w:tab/>
        <w:t>Adam Acland</w:t>
      </w:r>
      <w:r w:rsidRPr="00640257">
        <w:tab/>
        <w:t>50</w:t>
      </w:r>
      <w:r w:rsidRPr="00640257">
        <w:tab/>
        <w:t>Teddington</w:t>
      </w:r>
      <w:r w:rsidRPr="00640257">
        <w:tab/>
      </w:r>
      <w:r w:rsidRPr="00640257">
        <w:tab/>
        <w:t xml:space="preserve">   33.33</w:t>
      </w:r>
      <w:r w:rsidRPr="00640257">
        <w:tab/>
        <w:t>........</w:t>
      </w:r>
    </w:p>
    <w:p w14:paraId="01AB7917" w14:textId="77777777" w:rsidR="00C32249" w:rsidRPr="00640257" w:rsidRDefault="00C32249" w:rsidP="00C32249">
      <w:pPr>
        <w:pStyle w:val="1Col-yob-st"/>
      </w:pPr>
      <w:r w:rsidRPr="00640257">
        <w:t>16.</w:t>
      </w:r>
      <w:r w:rsidRPr="00640257">
        <w:tab/>
        <w:t>Jacob Willson</w:t>
      </w:r>
      <w:r w:rsidRPr="00640257">
        <w:tab/>
        <w:t>24</w:t>
      </w:r>
      <w:r w:rsidRPr="00640257">
        <w:tab/>
        <w:t>Darlington M</w:t>
      </w:r>
      <w:r w:rsidRPr="00640257">
        <w:tab/>
      </w:r>
      <w:r w:rsidRPr="00640257">
        <w:tab/>
        <w:t xml:space="preserve">   33.07</w:t>
      </w:r>
      <w:r w:rsidRPr="00640257">
        <w:tab/>
        <w:t>........</w:t>
      </w:r>
    </w:p>
    <w:p w14:paraId="2A5108C6" w14:textId="77777777" w:rsidR="00C32249" w:rsidRPr="00640257" w:rsidRDefault="00C32249" w:rsidP="00C32249">
      <w:pPr>
        <w:pStyle w:val="1Col-yob-st"/>
      </w:pPr>
      <w:r w:rsidRPr="00640257">
        <w:t>17.</w:t>
      </w:r>
      <w:r w:rsidRPr="00640257">
        <w:tab/>
        <w:t>Luke Richardson</w:t>
      </w:r>
      <w:r w:rsidRPr="00640257">
        <w:tab/>
        <w:t>33</w:t>
      </w:r>
      <w:r w:rsidRPr="00640257">
        <w:tab/>
        <w:t>Stokesley</w:t>
      </w:r>
      <w:r w:rsidRPr="00640257">
        <w:tab/>
      </w:r>
      <w:r w:rsidRPr="00640257">
        <w:tab/>
        <w:t xml:space="preserve">   32.80</w:t>
      </w:r>
      <w:r w:rsidRPr="00640257">
        <w:tab/>
        <w:t>........</w:t>
      </w:r>
    </w:p>
    <w:p w14:paraId="01CA6E3A" w14:textId="77777777" w:rsidR="00C32249" w:rsidRPr="00640257" w:rsidRDefault="00C32249" w:rsidP="00C32249">
      <w:pPr>
        <w:pStyle w:val="1Col-yob-st"/>
      </w:pPr>
      <w:r w:rsidRPr="00640257">
        <w:t>18.</w:t>
      </w:r>
      <w:r w:rsidRPr="00640257">
        <w:tab/>
        <w:t>Ahmet Erdi Ozturk</w:t>
      </w:r>
      <w:r w:rsidRPr="00640257">
        <w:tab/>
        <w:t>40</w:t>
      </w:r>
      <w:r w:rsidRPr="00640257">
        <w:tab/>
        <w:t>Durham City</w:t>
      </w:r>
      <w:r w:rsidRPr="00640257">
        <w:tab/>
      </w:r>
      <w:r w:rsidRPr="00640257">
        <w:tab/>
        <w:t xml:space="preserve">   32.00</w:t>
      </w:r>
      <w:r w:rsidRPr="00640257">
        <w:tab/>
        <w:t>........</w:t>
      </w:r>
    </w:p>
    <w:p w14:paraId="7EFAF3CC" w14:textId="7792B151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19.</w:t>
      </w:r>
      <w:r w:rsidRPr="00640257">
        <w:tab/>
        <w:t>Aaron Gilson</w:t>
      </w:r>
      <w:r w:rsidRPr="00640257">
        <w:tab/>
        <w:t>27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31.55</w:t>
      </w:r>
      <w:r w:rsidRPr="00640257">
        <w:tab/>
        <w:t>........</w:t>
      </w:r>
      <w:r>
        <w:t xml:space="preserve"> </w:t>
      </w:r>
    </w:p>
    <w:p w14:paraId="351A3A0E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8E32132" w14:textId="77777777" w:rsidR="00C32249" w:rsidRPr="00640257" w:rsidRDefault="00C32249" w:rsidP="00C32249">
      <w:pPr>
        <w:pStyle w:val="EventName"/>
      </w:pPr>
      <w:r w:rsidRPr="00640257">
        <w:t>EVENT 111 Female 200m Freestyle</w:t>
      </w:r>
    </w:p>
    <w:p w14:paraId="51A9567A" w14:textId="68676F71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C7D3D1B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Fiona Barras</w:t>
      </w:r>
      <w:r w:rsidRPr="00640257">
        <w:tab/>
        <w:t>68</w:t>
      </w:r>
      <w:r w:rsidRPr="00640257">
        <w:tab/>
        <w:t>Newcastle</w:t>
      </w:r>
      <w:r w:rsidRPr="00640257">
        <w:tab/>
      </w:r>
      <w:r w:rsidRPr="00640257">
        <w:tab/>
        <w:t xml:space="preserve"> 3:31.93</w:t>
      </w:r>
      <w:r w:rsidRPr="00640257">
        <w:tab/>
        <w:t>........</w:t>
      </w:r>
    </w:p>
    <w:p w14:paraId="3B9DE24A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Victoria Newell</w:t>
      </w:r>
      <w:r w:rsidRPr="00640257">
        <w:tab/>
        <w:t>50</w:t>
      </w:r>
      <w:r w:rsidRPr="00640257">
        <w:tab/>
        <w:t>Billingham</w:t>
      </w:r>
      <w:r w:rsidRPr="00640257">
        <w:tab/>
      </w:r>
      <w:r w:rsidRPr="00640257">
        <w:tab/>
        <w:t xml:space="preserve"> 3:05.00</w:t>
      </w:r>
      <w:r w:rsidRPr="00640257">
        <w:tab/>
        <w:t>........</w:t>
      </w:r>
    </w:p>
    <w:p w14:paraId="32FF148A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Lorraine Roberts</w:t>
      </w:r>
      <w:r w:rsidRPr="00640257">
        <w:tab/>
        <w:t>42</w:t>
      </w:r>
      <w:r w:rsidRPr="00640257">
        <w:tab/>
        <w:t>Billingham</w:t>
      </w:r>
      <w:r w:rsidRPr="00640257">
        <w:tab/>
      </w:r>
      <w:r w:rsidRPr="00640257">
        <w:tab/>
        <w:t xml:space="preserve"> 3:04.17</w:t>
      </w:r>
      <w:r w:rsidRPr="00640257">
        <w:tab/>
        <w:t>........</w:t>
      </w:r>
    </w:p>
    <w:p w14:paraId="7EC3BBEF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Rachel Clinkard</w:t>
      </w:r>
      <w:r w:rsidRPr="00640257">
        <w:tab/>
        <w:t>55</w:t>
      </w:r>
      <w:r w:rsidRPr="00640257">
        <w:tab/>
        <w:t>Newcastle</w:t>
      </w:r>
      <w:r w:rsidRPr="00640257">
        <w:tab/>
      </w:r>
      <w:r w:rsidRPr="00640257">
        <w:tab/>
        <w:t xml:space="preserve"> 3:00.00</w:t>
      </w:r>
      <w:r w:rsidRPr="00640257">
        <w:tab/>
        <w:t>........</w:t>
      </w:r>
    </w:p>
    <w:p w14:paraId="360DBCCE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Verity Dobbie</w:t>
      </w:r>
      <w:r w:rsidRPr="00640257">
        <w:tab/>
        <w:t>67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2:57.55</w:t>
      </w:r>
      <w:r w:rsidRPr="00640257">
        <w:tab/>
        <w:t>........</w:t>
      </w:r>
    </w:p>
    <w:p w14:paraId="481103C7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Raechel Hogg</w:t>
      </w:r>
      <w:r w:rsidRPr="00640257">
        <w:tab/>
        <w:t>47</w:t>
      </w:r>
      <w:r w:rsidRPr="00640257">
        <w:tab/>
        <w:t>Billingham</w:t>
      </w:r>
      <w:r w:rsidRPr="00640257">
        <w:tab/>
      </w:r>
      <w:r w:rsidRPr="00640257">
        <w:tab/>
        <w:t xml:space="preserve"> 2:48.00</w:t>
      </w:r>
      <w:r w:rsidRPr="00640257">
        <w:tab/>
        <w:t>........</w:t>
      </w:r>
    </w:p>
    <w:p w14:paraId="4FCAB412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Lisa Sheehan</w:t>
      </w:r>
      <w:r w:rsidRPr="00640257">
        <w:tab/>
        <w:t>37</w:t>
      </w:r>
      <w:r w:rsidRPr="00640257">
        <w:tab/>
        <w:t>Billingham</w:t>
      </w:r>
      <w:r w:rsidRPr="00640257">
        <w:tab/>
      </w:r>
      <w:r w:rsidRPr="00640257">
        <w:tab/>
        <w:t xml:space="preserve"> 2:47.40</w:t>
      </w:r>
      <w:r w:rsidRPr="00640257">
        <w:tab/>
        <w:t>........</w:t>
      </w:r>
    </w:p>
    <w:p w14:paraId="2E6AFB05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Jayne Simpson</w:t>
      </w:r>
      <w:r w:rsidRPr="00640257">
        <w:tab/>
        <w:t>59</w:t>
      </w:r>
      <w:r w:rsidRPr="00640257">
        <w:tab/>
        <w:t>Boldon</w:t>
      </w:r>
      <w:r w:rsidRPr="00640257">
        <w:tab/>
      </w:r>
      <w:r w:rsidRPr="00640257">
        <w:tab/>
        <w:t xml:space="preserve"> 2:45.00</w:t>
      </w:r>
      <w:r w:rsidRPr="00640257">
        <w:tab/>
        <w:t>........</w:t>
      </w:r>
    </w:p>
    <w:p w14:paraId="592CB88B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Joan Edwards</w:t>
      </w:r>
      <w:r w:rsidRPr="00640257">
        <w:tab/>
        <w:t>68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2:45.00</w:t>
      </w:r>
      <w:r w:rsidRPr="00640257">
        <w:tab/>
        <w:t>........</w:t>
      </w:r>
    </w:p>
    <w:p w14:paraId="23B0A283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Louise Keetley</w:t>
      </w:r>
      <w:r w:rsidRPr="00640257">
        <w:tab/>
        <w:t>52</w:t>
      </w:r>
      <w:r w:rsidRPr="00640257">
        <w:tab/>
        <w:t>Middlesboro</w:t>
      </w:r>
      <w:r w:rsidRPr="00640257">
        <w:tab/>
      </w:r>
      <w:r w:rsidRPr="00640257">
        <w:tab/>
        <w:t xml:space="preserve"> 2:40.49</w:t>
      </w:r>
      <w:r w:rsidRPr="00640257">
        <w:tab/>
        <w:t>........</w:t>
      </w:r>
    </w:p>
    <w:p w14:paraId="4A57324A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Emma Tulip</w:t>
      </w:r>
      <w:r w:rsidRPr="00640257">
        <w:tab/>
        <w:t>29</w:t>
      </w:r>
      <w:r w:rsidRPr="00640257">
        <w:tab/>
        <w:t>Newcastle</w:t>
      </w:r>
      <w:r w:rsidRPr="00640257">
        <w:tab/>
      </w:r>
      <w:r w:rsidRPr="00640257">
        <w:tab/>
        <w:t xml:space="preserve"> 2:35.30</w:t>
      </w:r>
      <w:r w:rsidRPr="00640257">
        <w:tab/>
        <w:t>........</w:t>
      </w:r>
    </w:p>
    <w:p w14:paraId="0E310B4A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Zara Hogg</w:t>
      </w:r>
      <w:r w:rsidRPr="00640257">
        <w:tab/>
        <w:t>20</w:t>
      </w:r>
      <w:r w:rsidRPr="00640257">
        <w:tab/>
        <w:t>Billingham</w:t>
      </w:r>
      <w:r w:rsidRPr="00640257">
        <w:tab/>
      </w:r>
      <w:r w:rsidRPr="00640257">
        <w:tab/>
        <w:t xml:space="preserve"> 2:35.00</w:t>
      </w:r>
      <w:r w:rsidRPr="00640257">
        <w:tab/>
        <w:t>........</w:t>
      </w:r>
    </w:p>
    <w:p w14:paraId="0A8AD786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Mary Ferrier</w:t>
      </w:r>
      <w:r w:rsidRPr="00640257">
        <w:tab/>
        <w:t>38</w:t>
      </w:r>
      <w:r w:rsidRPr="00640257">
        <w:tab/>
        <w:t>Newcastle</w:t>
      </w:r>
      <w:r w:rsidRPr="00640257">
        <w:tab/>
      </w:r>
      <w:r w:rsidRPr="00640257">
        <w:tab/>
        <w:t xml:space="preserve"> 2:20.00</w:t>
      </w:r>
      <w:r w:rsidRPr="00640257">
        <w:tab/>
        <w:t>........</w:t>
      </w:r>
    </w:p>
    <w:p w14:paraId="79EE610C" w14:textId="0CB0B3C4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14.</w:t>
      </w:r>
      <w:r w:rsidRPr="00640257">
        <w:tab/>
        <w:t>Emily Nardini</w:t>
      </w:r>
      <w:r w:rsidRPr="00640257">
        <w:tab/>
        <w:t>39</w:t>
      </w:r>
      <w:r w:rsidRPr="00640257">
        <w:tab/>
        <w:t>Newcastle</w:t>
      </w:r>
      <w:r w:rsidRPr="00640257">
        <w:tab/>
      </w:r>
      <w:r w:rsidRPr="00640257">
        <w:tab/>
        <w:t xml:space="preserve"> 2:15.13</w:t>
      </w:r>
      <w:r w:rsidRPr="00640257">
        <w:tab/>
        <w:t>........</w:t>
      </w:r>
      <w:r>
        <w:t xml:space="preserve"> </w:t>
      </w:r>
    </w:p>
    <w:p w14:paraId="36AF17CF" w14:textId="530CEDEC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32106674" w14:textId="3A374350" w:rsidR="00C32249" w:rsidRDefault="00C32249" w:rsidP="00C32249">
      <w:pPr>
        <w:pStyle w:val="EventName"/>
      </w:pPr>
    </w:p>
    <w:p w14:paraId="751E1F5D" w14:textId="1FA621AE" w:rsidR="00C32249" w:rsidRDefault="00C32249" w:rsidP="00C32249">
      <w:pPr>
        <w:pStyle w:val="EventName"/>
      </w:pPr>
    </w:p>
    <w:p w14:paraId="4366E375" w14:textId="5D30D1C6" w:rsidR="00C32249" w:rsidRDefault="00C32249" w:rsidP="00C32249">
      <w:pPr>
        <w:pStyle w:val="EventName"/>
      </w:pPr>
    </w:p>
    <w:p w14:paraId="34EC83B4" w14:textId="70856402" w:rsidR="00C32249" w:rsidRDefault="00C32249" w:rsidP="00C32249">
      <w:pPr>
        <w:pStyle w:val="EventName"/>
      </w:pPr>
    </w:p>
    <w:p w14:paraId="485A95D7" w14:textId="56332F59" w:rsidR="00C32249" w:rsidRDefault="00C32249" w:rsidP="00C32249">
      <w:pPr>
        <w:pStyle w:val="EventName"/>
      </w:pPr>
    </w:p>
    <w:p w14:paraId="04AC45CC" w14:textId="5FFE5C21" w:rsidR="00C32249" w:rsidRDefault="00C32249" w:rsidP="00C32249">
      <w:pPr>
        <w:pStyle w:val="EventName"/>
      </w:pPr>
    </w:p>
    <w:p w14:paraId="3C214098" w14:textId="62B7E28E" w:rsidR="00C32249" w:rsidRDefault="00C32249" w:rsidP="00C32249">
      <w:pPr>
        <w:pStyle w:val="EventName"/>
      </w:pPr>
    </w:p>
    <w:p w14:paraId="437B4B89" w14:textId="6C0D9A76" w:rsidR="00C32249" w:rsidRDefault="00C32249" w:rsidP="00C32249">
      <w:pPr>
        <w:pStyle w:val="EventName"/>
      </w:pPr>
    </w:p>
    <w:p w14:paraId="60EB9CF2" w14:textId="49F0E853" w:rsidR="00C32249" w:rsidRDefault="00C32249" w:rsidP="00C32249">
      <w:pPr>
        <w:pStyle w:val="EventName"/>
      </w:pPr>
    </w:p>
    <w:p w14:paraId="0515BF73" w14:textId="77777777" w:rsidR="00C32249" w:rsidRPr="00640257" w:rsidRDefault="00C32249" w:rsidP="00C32249">
      <w:pPr>
        <w:pStyle w:val="EventName"/>
      </w:pPr>
      <w:r w:rsidRPr="00640257">
        <w:lastRenderedPageBreak/>
        <w:t>EVENT 112 Open 100m IM</w:t>
      </w:r>
    </w:p>
    <w:p w14:paraId="71ED0DC3" w14:textId="2E35EE72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E5E40B9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Alex Brown</w:t>
      </w:r>
      <w:r w:rsidRPr="00640257">
        <w:tab/>
        <w:t>82</w:t>
      </w:r>
      <w:r w:rsidRPr="00640257">
        <w:tab/>
        <w:t>Ashington</w:t>
      </w:r>
      <w:r w:rsidRPr="00640257">
        <w:tab/>
      </w:r>
      <w:r w:rsidRPr="00640257">
        <w:tab/>
        <w:t xml:space="preserve"> 1:52.00</w:t>
      </w:r>
      <w:r w:rsidRPr="00640257">
        <w:tab/>
        <w:t>........</w:t>
      </w:r>
    </w:p>
    <w:p w14:paraId="70E5B78B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Stuart McGurk</w:t>
      </w:r>
      <w:r w:rsidRPr="00640257">
        <w:tab/>
        <w:t>65</w:t>
      </w:r>
      <w:r w:rsidRPr="00640257">
        <w:tab/>
        <w:t>Kendal</w:t>
      </w:r>
      <w:r w:rsidRPr="00640257">
        <w:tab/>
      </w:r>
      <w:r w:rsidRPr="00640257">
        <w:tab/>
        <w:t xml:space="preserve"> 1:45.42</w:t>
      </w:r>
      <w:r w:rsidRPr="00640257">
        <w:tab/>
        <w:t>........</w:t>
      </w:r>
    </w:p>
    <w:p w14:paraId="37BF547F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Igor Nowak</w:t>
      </w:r>
      <w:r w:rsidRPr="00640257">
        <w:tab/>
        <w:t>46</w:t>
      </w:r>
      <w:r w:rsidRPr="00640257">
        <w:tab/>
        <w:t>Middlesboro</w:t>
      </w:r>
      <w:r w:rsidRPr="00640257">
        <w:tab/>
      </w:r>
      <w:r w:rsidRPr="00640257">
        <w:tab/>
        <w:t xml:space="preserve"> 1:42.00</w:t>
      </w:r>
      <w:r w:rsidRPr="00640257">
        <w:tab/>
        <w:t>........</w:t>
      </w:r>
    </w:p>
    <w:p w14:paraId="42194F7F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Andy Charge</w:t>
      </w:r>
      <w:r w:rsidRPr="00640257">
        <w:tab/>
        <w:t>57</w:t>
      </w:r>
      <w:r w:rsidRPr="00640257">
        <w:tab/>
        <w:t>Billingham</w:t>
      </w:r>
      <w:r w:rsidRPr="00640257">
        <w:tab/>
      </w:r>
      <w:r w:rsidRPr="00640257">
        <w:tab/>
        <w:t xml:space="preserve"> 1:40.00</w:t>
      </w:r>
      <w:r w:rsidRPr="00640257">
        <w:tab/>
        <w:t>........</w:t>
      </w:r>
    </w:p>
    <w:p w14:paraId="600BA04A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David Hills</w:t>
      </w:r>
      <w:r w:rsidRPr="00640257">
        <w:tab/>
        <w:t>75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1:31.00</w:t>
      </w:r>
      <w:r w:rsidRPr="00640257">
        <w:tab/>
        <w:t>........</w:t>
      </w:r>
    </w:p>
    <w:p w14:paraId="391118F7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Darren Binks</w:t>
      </w:r>
      <w:r w:rsidRPr="00640257">
        <w:tab/>
        <w:t>52</w:t>
      </w:r>
      <w:r w:rsidRPr="00640257">
        <w:tab/>
        <w:t>Thirsk WH</w:t>
      </w:r>
      <w:r w:rsidRPr="00640257">
        <w:tab/>
      </w:r>
      <w:r w:rsidRPr="00640257">
        <w:tab/>
        <w:t xml:space="preserve"> 1:30.00</w:t>
      </w:r>
      <w:r w:rsidRPr="00640257">
        <w:tab/>
        <w:t>........</w:t>
      </w:r>
    </w:p>
    <w:p w14:paraId="5FF78CA7" w14:textId="77777777" w:rsidR="00C32249" w:rsidRPr="00C32249" w:rsidRDefault="00C32249" w:rsidP="00C32249">
      <w:pPr>
        <w:pStyle w:val="1Col-yob-st"/>
        <w:rPr>
          <w:lang w:val="nl-NL"/>
        </w:rPr>
      </w:pPr>
      <w:r w:rsidRPr="00C32249">
        <w:rPr>
          <w:lang w:val="nl-NL"/>
        </w:rPr>
        <w:t>7.</w:t>
      </w:r>
      <w:r w:rsidRPr="00C32249">
        <w:rPr>
          <w:lang w:val="nl-NL"/>
        </w:rPr>
        <w:tab/>
        <w:t>Aaron Mills</w:t>
      </w:r>
      <w:r w:rsidRPr="00C32249">
        <w:rPr>
          <w:lang w:val="nl-NL"/>
        </w:rPr>
        <w:tab/>
        <w:t>19</w:t>
      </w:r>
      <w:r w:rsidRPr="00C32249">
        <w:rPr>
          <w:lang w:val="nl-NL"/>
        </w:rPr>
        <w:tab/>
      </w:r>
      <w:proofErr w:type="spellStart"/>
      <w:r w:rsidRPr="00C32249">
        <w:rPr>
          <w:lang w:val="nl-NL"/>
        </w:rPr>
        <w:t>Boldon</w:t>
      </w:r>
      <w:proofErr w:type="spellEnd"/>
      <w:r w:rsidRPr="00C32249">
        <w:rPr>
          <w:lang w:val="nl-NL"/>
        </w:rPr>
        <w:tab/>
      </w:r>
      <w:r w:rsidRPr="00C32249">
        <w:rPr>
          <w:lang w:val="nl-NL"/>
        </w:rPr>
        <w:tab/>
        <w:t xml:space="preserve"> 1:22.28</w:t>
      </w:r>
      <w:r w:rsidRPr="00C32249">
        <w:rPr>
          <w:lang w:val="nl-NL"/>
        </w:rPr>
        <w:tab/>
        <w:t>........</w:t>
      </w:r>
    </w:p>
    <w:p w14:paraId="36DBC31A" w14:textId="77777777" w:rsidR="00C32249" w:rsidRPr="00C32249" w:rsidRDefault="00C32249" w:rsidP="00C32249">
      <w:pPr>
        <w:pStyle w:val="1Col-yob-st"/>
        <w:rPr>
          <w:lang w:val="nl-NL"/>
        </w:rPr>
      </w:pPr>
      <w:r w:rsidRPr="00C32249">
        <w:rPr>
          <w:lang w:val="nl-NL"/>
        </w:rPr>
        <w:t>8.</w:t>
      </w:r>
      <w:r w:rsidRPr="00C32249">
        <w:rPr>
          <w:lang w:val="nl-NL"/>
        </w:rPr>
        <w:tab/>
        <w:t>Ben Winter</w:t>
      </w:r>
      <w:r w:rsidRPr="00C32249">
        <w:rPr>
          <w:lang w:val="nl-NL"/>
        </w:rPr>
        <w:tab/>
        <w:t>46</w:t>
      </w:r>
      <w:r w:rsidRPr="00C32249">
        <w:rPr>
          <w:lang w:val="nl-NL"/>
        </w:rPr>
        <w:tab/>
      </w:r>
      <w:proofErr w:type="spellStart"/>
      <w:r w:rsidRPr="00C32249">
        <w:rPr>
          <w:lang w:val="nl-NL"/>
        </w:rPr>
        <w:t>Derwent&amp;Gate</w:t>
      </w:r>
      <w:proofErr w:type="spellEnd"/>
      <w:r w:rsidRPr="00C32249">
        <w:rPr>
          <w:lang w:val="nl-NL"/>
        </w:rPr>
        <w:tab/>
      </w:r>
      <w:r w:rsidRPr="00C32249">
        <w:rPr>
          <w:lang w:val="nl-NL"/>
        </w:rPr>
        <w:tab/>
        <w:t xml:space="preserve"> 1:22.00</w:t>
      </w:r>
      <w:r w:rsidRPr="00C32249">
        <w:rPr>
          <w:lang w:val="nl-NL"/>
        </w:rPr>
        <w:tab/>
        <w:t>........</w:t>
      </w:r>
    </w:p>
    <w:p w14:paraId="27D88D85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Stephen Allen</w:t>
      </w:r>
      <w:r w:rsidRPr="00640257">
        <w:tab/>
        <w:t>66</w:t>
      </w:r>
      <w:r w:rsidRPr="00640257">
        <w:tab/>
        <w:t>Harrogate</w:t>
      </w:r>
      <w:r w:rsidRPr="00640257">
        <w:tab/>
      </w:r>
      <w:r w:rsidRPr="00640257">
        <w:tab/>
        <w:t xml:space="preserve"> 1:21.10</w:t>
      </w:r>
      <w:r w:rsidRPr="00640257">
        <w:tab/>
        <w:t>........</w:t>
      </w:r>
    </w:p>
    <w:p w14:paraId="39B9EF53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 xml:space="preserve">Ian </w:t>
      </w:r>
      <w:proofErr w:type="spellStart"/>
      <w:r w:rsidRPr="00640257">
        <w:t>Sheveling</w:t>
      </w:r>
      <w:proofErr w:type="spellEnd"/>
      <w:r w:rsidRPr="00640257">
        <w:tab/>
        <w:t>53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1:20.00</w:t>
      </w:r>
      <w:r w:rsidRPr="00640257">
        <w:tab/>
        <w:t>........</w:t>
      </w:r>
    </w:p>
    <w:p w14:paraId="2D1F0BFC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Harvey Stonebank</w:t>
      </w:r>
      <w:r w:rsidRPr="00640257">
        <w:tab/>
        <w:t>22</w:t>
      </w:r>
      <w:r w:rsidRPr="00640257">
        <w:tab/>
        <w:t>DSS - GB</w:t>
      </w:r>
      <w:r w:rsidRPr="00640257">
        <w:tab/>
      </w:r>
      <w:r w:rsidRPr="00640257">
        <w:tab/>
        <w:t xml:space="preserve"> 1:19.26</w:t>
      </w:r>
      <w:r w:rsidRPr="00640257">
        <w:tab/>
        <w:t>........</w:t>
      </w:r>
    </w:p>
    <w:p w14:paraId="1B1B8B4E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Dan Vickery</w:t>
      </w:r>
      <w:r w:rsidRPr="00640257">
        <w:tab/>
        <w:t>50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1:19.00</w:t>
      </w:r>
      <w:r w:rsidRPr="00640257">
        <w:tab/>
        <w:t>........</w:t>
      </w:r>
    </w:p>
    <w:p w14:paraId="0ABBF120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Mark Kent</w:t>
      </w:r>
      <w:r w:rsidRPr="00640257">
        <w:tab/>
        <w:t>41</w:t>
      </w:r>
      <w:r w:rsidRPr="00640257">
        <w:tab/>
        <w:t>Middlesboro</w:t>
      </w:r>
      <w:r w:rsidRPr="00640257">
        <w:tab/>
      </w:r>
      <w:r w:rsidRPr="00640257">
        <w:tab/>
        <w:t xml:space="preserve"> 1:16.83</w:t>
      </w:r>
      <w:r w:rsidRPr="00640257">
        <w:tab/>
        <w:t>........</w:t>
      </w:r>
    </w:p>
    <w:p w14:paraId="671E1E88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>Richard Williams</w:t>
      </w:r>
      <w:r w:rsidRPr="00640257">
        <w:tab/>
        <w:t>49</w:t>
      </w:r>
      <w:r w:rsidRPr="00640257">
        <w:tab/>
        <w:t>Harrogate</w:t>
      </w:r>
      <w:r w:rsidRPr="00640257">
        <w:tab/>
      </w:r>
      <w:r w:rsidRPr="00640257">
        <w:tab/>
        <w:t xml:space="preserve"> 1:16.00</w:t>
      </w:r>
      <w:r w:rsidRPr="00640257">
        <w:tab/>
        <w:t>........</w:t>
      </w:r>
    </w:p>
    <w:p w14:paraId="0986334E" w14:textId="77777777" w:rsidR="00C32249" w:rsidRPr="00640257" w:rsidRDefault="00C32249" w:rsidP="00C32249">
      <w:pPr>
        <w:pStyle w:val="1Col-yob-st"/>
      </w:pPr>
      <w:r w:rsidRPr="00640257">
        <w:t>15.</w:t>
      </w:r>
      <w:r w:rsidRPr="00640257">
        <w:tab/>
        <w:t>Jacob Willson</w:t>
      </w:r>
      <w:r w:rsidRPr="00640257">
        <w:tab/>
        <w:t>24</w:t>
      </w:r>
      <w:r w:rsidRPr="00640257">
        <w:tab/>
        <w:t>Darlington M</w:t>
      </w:r>
      <w:r w:rsidRPr="00640257">
        <w:tab/>
      </w:r>
      <w:r w:rsidRPr="00640257">
        <w:tab/>
        <w:t xml:space="preserve"> 1:15.00</w:t>
      </w:r>
      <w:r w:rsidRPr="00640257">
        <w:tab/>
        <w:t>........</w:t>
      </w:r>
    </w:p>
    <w:p w14:paraId="7C6B0063" w14:textId="77777777" w:rsidR="00C32249" w:rsidRPr="00640257" w:rsidRDefault="00C32249" w:rsidP="00C32249">
      <w:pPr>
        <w:pStyle w:val="1Col-yob-st"/>
      </w:pPr>
      <w:r w:rsidRPr="00640257">
        <w:t>16.</w:t>
      </w:r>
      <w:r w:rsidRPr="00640257">
        <w:tab/>
        <w:t>David Bryant</w:t>
      </w:r>
      <w:r w:rsidRPr="00640257">
        <w:tab/>
        <w:t>65</w:t>
      </w:r>
      <w:r w:rsidRPr="00640257">
        <w:tab/>
        <w:t>Woking</w:t>
      </w:r>
      <w:r w:rsidRPr="00640257">
        <w:tab/>
      </w:r>
      <w:r w:rsidRPr="00640257">
        <w:tab/>
        <w:t xml:space="preserve"> 1:12.67</w:t>
      </w:r>
      <w:r w:rsidRPr="00640257">
        <w:tab/>
        <w:t>........</w:t>
      </w:r>
    </w:p>
    <w:p w14:paraId="2FFAD9FD" w14:textId="77777777" w:rsidR="00C32249" w:rsidRPr="00640257" w:rsidRDefault="00C32249" w:rsidP="00C32249">
      <w:pPr>
        <w:pStyle w:val="1Col-yob-st"/>
      </w:pPr>
      <w:r w:rsidRPr="00640257">
        <w:t>17.</w:t>
      </w:r>
      <w:r w:rsidRPr="00640257">
        <w:tab/>
        <w:t>Stefan O'Neill</w:t>
      </w:r>
      <w:r w:rsidRPr="00640257">
        <w:tab/>
        <w:t>36</w:t>
      </w:r>
      <w:r w:rsidRPr="00640257">
        <w:tab/>
        <w:t>Durham City</w:t>
      </w:r>
      <w:r w:rsidRPr="00640257">
        <w:tab/>
      </w:r>
      <w:r w:rsidRPr="00640257">
        <w:tab/>
        <w:t xml:space="preserve"> 1:12.51</w:t>
      </w:r>
      <w:r w:rsidRPr="00640257">
        <w:tab/>
        <w:t>........</w:t>
      </w:r>
    </w:p>
    <w:p w14:paraId="45899AD9" w14:textId="77777777" w:rsidR="00C32249" w:rsidRPr="00640257" w:rsidRDefault="00C32249" w:rsidP="00C32249">
      <w:pPr>
        <w:pStyle w:val="1Col-yob-st"/>
      </w:pPr>
      <w:r w:rsidRPr="00640257">
        <w:t>18.</w:t>
      </w:r>
      <w:r w:rsidRPr="00640257">
        <w:tab/>
        <w:t>Julian Plumley</w:t>
      </w:r>
      <w:r w:rsidRPr="00640257">
        <w:tab/>
        <w:t>61</w:t>
      </w:r>
      <w:r w:rsidRPr="00640257">
        <w:tab/>
        <w:t>Newcastle</w:t>
      </w:r>
      <w:r w:rsidRPr="00640257">
        <w:tab/>
      </w:r>
      <w:r w:rsidRPr="00640257">
        <w:tab/>
        <w:t xml:space="preserve"> 1:12.00</w:t>
      </w:r>
      <w:r w:rsidRPr="00640257">
        <w:tab/>
        <w:t>........</w:t>
      </w:r>
    </w:p>
    <w:p w14:paraId="4B064BCD" w14:textId="77777777" w:rsidR="00C32249" w:rsidRPr="00640257" w:rsidRDefault="00C32249" w:rsidP="00C32249">
      <w:pPr>
        <w:pStyle w:val="1Col-yob-st"/>
      </w:pPr>
      <w:r w:rsidRPr="00640257">
        <w:t>19.</w:t>
      </w:r>
      <w:r w:rsidRPr="00640257">
        <w:tab/>
        <w:t>Greg Stephenson</w:t>
      </w:r>
      <w:r w:rsidRPr="00640257">
        <w:tab/>
        <w:t>42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1:12.00</w:t>
      </w:r>
      <w:r w:rsidRPr="00640257">
        <w:tab/>
        <w:t>........</w:t>
      </w:r>
    </w:p>
    <w:p w14:paraId="4B96D090" w14:textId="77777777" w:rsidR="00C32249" w:rsidRPr="00640257" w:rsidRDefault="00C32249" w:rsidP="00C32249">
      <w:pPr>
        <w:pStyle w:val="1Col-yob-st"/>
      </w:pPr>
      <w:r w:rsidRPr="00640257">
        <w:t>20.</w:t>
      </w:r>
      <w:r w:rsidRPr="00640257">
        <w:tab/>
        <w:t>Adam Acland</w:t>
      </w:r>
      <w:r w:rsidRPr="00640257">
        <w:tab/>
        <w:t>50</w:t>
      </w:r>
      <w:r w:rsidRPr="00640257">
        <w:tab/>
        <w:t>Teddington</w:t>
      </w:r>
      <w:r w:rsidRPr="00640257">
        <w:tab/>
      </w:r>
      <w:r w:rsidRPr="00640257">
        <w:tab/>
        <w:t xml:space="preserve"> 1:11.11</w:t>
      </w:r>
      <w:r w:rsidRPr="00640257">
        <w:tab/>
        <w:t>........</w:t>
      </w:r>
    </w:p>
    <w:p w14:paraId="73CBFD06" w14:textId="77777777" w:rsidR="00C32249" w:rsidRPr="00640257" w:rsidRDefault="00C32249" w:rsidP="00C32249">
      <w:pPr>
        <w:pStyle w:val="1Col-yob-st"/>
      </w:pPr>
      <w:r w:rsidRPr="00640257">
        <w:t>21.</w:t>
      </w:r>
      <w:r w:rsidRPr="00640257">
        <w:tab/>
        <w:t>Kevin Smith</w:t>
      </w:r>
      <w:r w:rsidRPr="00640257">
        <w:tab/>
        <w:t>62</w:t>
      </w:r>
      <w:r w:rsidRPr="00640257">
        <w:tab/>
        <w:t>Newcastle</w:t>
      </w:r>
      <w:r w:rsidRPr="00640257">
        <w:tab/>
      </w:r>
      <w:r w:rsidRPr="00640257">
        <w:tab/>
        <w:t xml:space="preserve"> 1:11.00</w:t>
      </w:r>
      <w:r w:rsidRPr="00640257">
        <w:tab/>
        <w:t>........</w:t>
      </w:r>
    </w:p>
    <w:p w14:paraId="73B6D1C7" w14:textId="77777777" w:rsidR="00C32249" w:rsidRPr="00640257" w:rsidRDefault="00C32249" w:rsidP="00C32249">
      <w:pPr>
        <w:pStyle w:val="1Col-yob-st"/>
      </w:pPr>
      <w:r w:rsidRPr="00640257">
        <w:t>22.</w:t>
      </w:r>
      <w:r w:rsidRPr="00640257">
        <w:tab/>
        <w:t>Alastair Hughes</w:t>
      </w:r>
      <w:r w:rsidRPr="00640257">
        <w:tab/>
        <w:t>50</w:t>
      </w:r>
      <w:r w:rsidRPr="00640257">
        <w:tab/>
        <w:t>Harrogate</w:t>
      </w:r>
      <w:r w:rsidRPr="00640257">
        <w:tab/>
      </w:r>
      <w:r w:rsidRPr="00640257">
        <w:tab/>
        <w:t xml:space="preserve"> 1:11.00</w:t>
      </w:r>
      <w:r w:rsidRPr="00640257">
        <w:tab/>
        <w:t>........</w:t>
      </w:r>
    </w:p>
    <w:p w14:paraId="479AB036" w14:textId="77777777" w:rsidR="00C32249" w:rsidRPr="00640257" w:rsidRDefault="00C32249" w:rsidP="00C32249">
      <w:pPr>
        <w:pStyle w:val="1Col-yob-st"/>
      </w:pPr>
      <w:r w:rsidRPr="00640257">
        <w:t>23.</w:t>
      </w:r>
      <w:r w:rsidRPr="00640257">
        <w:tab/>
        <w:t>Ahmet Erdi Ozturk</w:t>
      </w:r>
      <w:r w:rsidRPr="00640257">
        <w:tab/>
        <w:t>40</w:t>
      </w:r>
      <w:r w:rsidRPr="00640257">
        <w:tab/>
        <w:t>Durham City</w:t>
      </w:r>
      <w:r w:rsidRPr="00640257">
        <w:tab/>
      </w:r>
      <w:r w:rsidRPr="00640257">
        <w:tab/>
        <w:t xml:space="preserve"> 1:10.00</w:t>
      </w:r>
      <w:r w:rsidRPr="00640257">
        <w:tab/>
        <w:t>........</w:t>
      </w:r>
    </w:p>
    <w:p w14:paraId="1466D745" w14:textId="77777777" w:rsidR="00C32249" w:rsidRPr="00640257" w:rsidRDefault="00C32249" w:rsidP="00C32249">
      <w:pPr>
        <w:pStyle w:val="1Col-yob-st"/>
      </w:pPr>
      <w:r w:rsidRPr="00640257">
        <w:t>24.</w:t>
      </w:r>
      <w:r w:rsidRPr="00640257">
        <w:tab/>
        <w:t>Robert Wood</w:t>
      </w:r>
      <w:r w:rsidRPr="00640257">
        <w:tab/>
        <w:t>54</w:t>
      </w:r>
      <w:r w:rsidRPr="00640257">
        <w:tab/>
        <w:t>Darlington M</w:t>
      </w:r>
      <w:r w:rsidRPr="00640257">
        <w:tab/>
      </w:r>
      <w:r w:rsidRPr="00640257">
        <w:tab/>
        <w:t xml:space="preserve"> 1:07.00</w:t>
      </w:r>
      <w:r w:rsidRPr="00640257">
        <w:tab/>
        <w:t>........</w:t>
      </w:r>
    </w:p>
    <w:p w14:paraId="55BDEF25" w14:textId="11E5BBA2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25.</w:t>
      </w:r>
      <w:r w:rsidRPr="00640257">
        <w:tab/>
        <w:t>Jay Manners</w:t>
      </w:r>
      <w:r w:rsidRPr="00640257">
        <w:tab/>
        <w:t>27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1:04.00</w:t>
      </w:r>
      <w:r w:rsidRPr="00640257">
        <w:tab/>
        <w:t>........</w:t>
      </w:r>
      <w:r>
        <w:t xml:space="preserve"> </w:t>
      </w:r>
    </w:p>
    <w:p w14:paraId="0AADD8EF" w14:textId="180E3090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369C978" w14:textId="3C62F389" w:rsidR="00C32249" w:rsidRDefault="00C32249" w:rsidP="00C32249">
      <w:pPr>
        <w:pStyle w:val="EventName"/>
      </w:pPr>
    </w:p>
    <w:p w14:paraId="3B259AD3" w14:textId="6FF4439F" w:rsidR="00C32249" w:rsidRDefault="00C32249" w:rsidP="00C32249">
      <w:pPr>
        <w:pStyle w:val="EventName"/>
      </w:pPr>
      <w:r w:rsidRPr="00C32249">
        <w:t>SESSION 2 – 12.30pm warm up / 1.15pm start / 2.20pm approx. finish</w:t>
      </w:r>
    </w:p>
    <w:p w14:paraId="29A8FF7A" w14:textId="77777777" w:rsidR="00C32249" w:rsidRDefault="00C32249" w:rsidP="00C32249">
      <w:pPr>
        <w:pStyle w:val="EventName"/>
      </w:pPr>
    </w:p>
    <w:p w14:paraId="38F1B19C" w14:textId="77777777" w:rsidR="00C32249" w:rsidRPr="00640257" w:rsidRDefault="00C32249" w:rsidP="00C32249">
      <w:pPr>
        <w:pStyle w:val="EventName"/>
      </w:pPr>
      <w:r w:rsidRPr="00640257">
        <w:t>EVENT 201 Mixed 100m Butterfly</w:t>
      </w:r>
    </w:p>
    <w:p w14:paraId="355BEDF9" w14:textId="22C5452C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B376F50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Victoria Green</w:t>
      </w:r>
      <w:r w:rsidRPr="00640257">
        <w:tab/>
        <w:t>48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1:32.30</w:t>
      </w:r>
      <w:r w:rsidRPr="00640257">
        <w:tab/>
        <w:t>........</w:t>
      </w:r>
    </w:p>
    <w:p w14:paraId="08B6080A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Erzsebet Kiss</w:t>
      </w:r>
      <w:r w:rsidRPr="00640257">
        <w:tab/>
        <w:t>50</w:t>
      </w:r>
      <w:r w:rsidRPr="00640257">
        <w:tab/>
        <w:t>Bircotes SC</w:t>
      </w:r>
      <w:r w:rsidRPr="00640257">
        <w:tab/>
      </w:r>
      <w:r w:rsidRPr="00640257">
        <w:tab/>
        <w:t xml:space="preserve"> 1:32.10</w:t>
      </w:r>
      <w:r w:rsidRPr="00640257">
        <w:tab/>
        <w:t>........</w:t>
      </w:r>
    </w:p>
    <w:p w14:paraId="4A5F0F0B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Max Tse</w:t>
      </w:r>
      <w:r w:rsidRPr="00640257">
        <w:tab/>
        <w:t>46</w:t>
      </w:r>
      <w:r w:rsidRPr="00640257">
        <w:tab/>
        <w:t>Newcastle</w:t>
      </w:r>
      <w:r w:rsidRPr="00640257">
        <w:tab/>
      </w:r>
      <w:r w:rsidRPr="00640257">
        <w:tab/>
        <w:t xml:space="preserve"> 1:15.00</w:t>
      </w:r>
      <w:r w:rsidRPr="00640257">
        <w:tab/>
        <w:t>........</w:t>
      </w:r>
    </w:p>
    <w:p w14:paraId="3BD107AA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Leone Young</w:t>
      </w:r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1:14.36</w:t>
      </w:r>
      <w:r w:rsidRPr="00640257">
        <w:tab/>
        <w:t>........</w:t>
      </w:r>
    </w:p>
    <w:p w14:paraId="5D1FE976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John Barraclough</w:t>
      </w:r>
      <w:r w:rsidRPr="00640257">
        <w:tab/>
        <w:t>45</w:t>
      </w:r>
      <w:r w:rsidRPr="00640257">
        <w:tab/>
        <w:t>Newcastle</w:t>
      </w:r>
      <w:r w:rsidRPr="00640257">
        <w:tab/>
      </w:r>
      <w:r w:rsidRPr="00640257">
        <w:tab/>
        <w:t xml:space="preserve"> 1:12.50</w:t>
      </w:r>
      <w:r w:rsidRPr="00640257">
        <w:tab/>
        <w:t>........</w:t>
      </w:r>
    </w:p>
    <w:p w14:paraId="2C4C3281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David Bryant</w:t>
      </w:r>
      <w:r w:rsidRPr="00640257">
        <w:tab/>
        <w:t>65</w:t>
      </w:r>
      <w:r w:rsidRPr="00640257">
        <w:tab/>
        <w:t>Woking</w:t>
      </w:r>
      <w:r w:rsidRPr="00640257">
        <w:tab/>
      </w:r>
      <w:r w:rsidRPr="00640257">
        <w:tab/>
        <w:t xml:space="preserve"> 1:11.13</w:t>
      </w:r>
      <w:r w:rsidRPr="00640257">
        <w:tab/>
        <w:t>........</w:t>
      </w:r>
    </w:p>
    <w:p w14:paraId="023A4227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Alastair Hughes</w:t>
      </w:r>
      <w:r w:rsidRPr="00640257">
        <w:tab/>
        <w:t>50</w:t>
      </w:r>
      <w:r w:rsidRPr="00640257">
        <w:tab/>
        <w:t>Harrogate</w:t>
      </w:r>
      <w:r w:rsidRPr="00640257">
        <w:tab/>
      </w:r>
      <w:r w:rsidRPr="00640257">
        <w:tab/>
        <w:t xml:space="preserve"> 1:10.50</w:t>
      </w:r>
      <w:r w:rsidRPr="00640257">
        <w:tab/>
        <w:t>........</w:t>
      </w:r>
    </w:p>
    <w:p w14:paraId="100889FE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Emma Gettings</w:t>
      </w:r>
      <w:r w:rsidRPr="00640257">
        <w:tab/>
        <w:t>25</w:t>
      </w:r>
      <w:r w:rsidRPr="00640257">
        <w:tab/>
        <w:t>Middlesboro</w:t>
      </w:r>
      <w:r w:rsidRPr="00640257">
        <w:tab/>
      </w:r>
      <w:r w:rsidRPr="00640257">
        <w:tab/>
        <w:t xml:space="preserve"> 1:10.00</w:t>
      </w:r>
      <w:r w:rsidRPr="00640257">
        <w:tab/>
        <w:t>........</w:t>
      </w:r>
    </w:p>
    <w:p w14:paraId="32A2951E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Molly Leamon</w:t>
      </w:r>
      <w:r w:rsidRPr="00640257">
        <w:tab/>
        <w:t>21</w:t>
      </w:r>
      <w:r w:rsidRPr="00640257">
        <w:tab/>
        <w:t xml:space="preserve">Carlisle </w:t>
      </w:r>
      <w:proofErr w:type="spellStart"/>
      <w:r w:rsidRPr="00640257">
        <w:t>Aq</w:t>
      </w:r>
      <w:proofErr w:type="spellEnd"/>
      <w:r w:rsidRPr="00640257">
        <w:tab/>
      </w:r>
      <w:r w:rsidRPr="00640257">
        <w:tab/>
        <w:t xml:space="preserve"> 1:08.95</w:t>
      </w:r>
      <w:r w:rsidRPr="00640257">
        <w:tab/>
        <w:t>........</w:t>
      </w:r>
    </w:p>
    <w:p w14:paraId="223F6117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Emily Nardini</w:t>
      </w:r>
      <w:r w:rsidRPr="00640257">
        <w:tab/>
        <w:t>39</w:t>
      </w:r>
      <w:r w:rsidRPr="00640257">
        <w:tab/>
        <w:t>Newcastle</w:t>
      </w:r>
      <w:r w:rsidRPr="00640257">
        <w:tab/>
      </w:r>
      <w:r w:rsidRPr="00640257">
        <w:tab/>
        <w:t xml:space="preserve"> 1:08.00</w:t>
      </w:r>
      <w:r w:rsidRPr="00640257">
        <w:tab/>
        <w:t>........</w:t>
      </w:r>
    </w:p>
    <w:p w14:paraId="10417EED" w14:textId="3BF9D6D0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11.</w:t>
      </w:r>
      <w:r w:rsidRPr="00640257">
        <w:tab/>
        <w:t>Robert Wood</w:t>
      </w:r>
      <w:r w:rsidRPr="00640257">
        <w:tab/>
        <w:t>54</w:t>
      </w:r>
      <w:r w:rsidRPr="00640257">
        <w:tab/>
        <w:t>Darlington M</w:t>
      </w:r>
      <w:r w:rsidRPr="00640257">
        <w:tab/>
      </w:r>
      <w:r w:rsidRPr="00640257">
        <w:tab/>
        <w:t xml:space="preserve"> 1:03.50</w:t>
      </w:r>
      <w:r w:rsidRPr="00640257">
        <w:tab/>
        <w:t>........</w:t>
      </w:r>
      <w:r>
        <w:t xml:space="preserve"> </w:t>
      </w:r>
    </w:p>
    <w:p w14:paraId="451FEC9B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6310953D" w14:textId="77777777" w:rsidR="00C32249" w:rsidRPr="00640257" w:rsidRDefault="00C32249" w:rsidP="00C32249">
      <w:pPr>
        <w:pStyle w:val="EventName"/>
      </w:pPr>
      <w:r w:rsidRPr="00640257">
        <w:t>EVENT 202 Open 50m Backstroke</w:t>
      </w:r>
    </w:p>
    <w:p w14:paraId="7AB2C127" w14:textId="36A8DBF8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E3A3196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Christopher McDonnell</w:t>
      </w:r>
      <w:r w:rsidRPr="00640257">
        <w:tab/>
        <w:t>35</w:t>
      </w:r>
      <w:r w:rsidRPr="00640257">
        <w:tab/>
        <w:t>Alnwick Dol</w:t>
      </w:r>
      <w:r w:rsidRPr="00640257">
        <w:tab/>
      </w:r>
      <w:r w:rsidRPr="00640257">
        <w:tab/>
        <w:t xml:space="preserve">   53.94</w:t>
      </w:r>
      <w:r w:rsidRPr="00640257">
        <w:tab/>
        <w:t>........</w:t>
      </w:r>
    </w:p>
    <w:p w14:paraId="698CF499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Igor Nowak</w:t>
      </w:r>
      <w:r w:rsidRPr="00640257">
        <w:tab/>
        <w:t>46</w:t>
      </w:r>
      <w:r w:rsidRPr="00640257">
        <w:tab/>
        <w:t>Middlesboro</w:t>
      </w:r>
      <w:r w:rsidRPr="00640257">
        <w:tab/>
      </w:r>
      <w:r w:rsidRPr="00640257">
        <w:tab/>
        <w:t xml:space="preserve">   45.00</w:t>
      </w:r>
      <w:r w:rsidRPr="00640257">
        <w:tab/>
        <w:t>........</w:t>
      </w:r>
    </w:p>
    <w:p w14:paraId="5F9078C2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David Hills</w:t>
      </w:r>
      <w:r w:rsidRPr="00640257">
        <w:tab/>
        <w:t>75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  44.92</w:t>
      </w:r>
      <w:r w:rsidRPr="00640257">
        <w:tab/>
        <w:t>........</w:t>
      </w:r>
    </w:p>
    <w:p w14:paraId="447588E3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William Lake</w:t>
      </w:r>
      <w:r w:rsidRPr="00640257">
        <w:tab/>
        <w:t>29</w:t>
      </w:r>
      <w:r w:rsidRPr="00640257">
        <w:tab/>
      </w:r>
      <w:proofErr w:type="spellStart"/>
      <w:r w:rsidRPr="00640257">
        <w:t>RichmondDale</w:t>
      </w:r>
      <w:proofErr w:type="spellEnd"/>
      <w:r w:rsidRPr="00640257">
        <w:tab/>
      </w:r>
      <w:r w:rsidRPr="00640257">
        <w:tab/>
        <w:t xml:space="preserve">   44.70</w:t>
      </w:r>
      <w:r w:rsidRPr="00640257">
        <w:tab/>
        <w:t>........</w:t>
      </w:r>
    </w:p>
    <w:p w14:paraId="6C114135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Christopher Williams</w:t>
      </w:r>
      <w:r w:rsidRPr="00640257">
        <w:tab/>
        <w:t>51</w:t>
      </w:r>
      <w:r w:rsidRPr="00640257">
        <w:tab/>
        <w:t>Billingham</w:t>
      </w:r>
      <w:r w:rsidRPr="00640257">
        <w:tab/>
      </w:r>
      <w:r w:rsidRPr="00640257">
        <w:tab/>
        <w:t xml:space="preserve">   43.00</w:t>
      </w:r>
      <w:r w:rsidRPr="00640257">
        <w:tab/>
        <w:t>........</w:t>
      </w:r>
    </w:p>
    <w:p w14:paraId="6CFF78CD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 xml:space="preserve">Ian </w:t>
      </w:r>
      <w:proofErr w:type="spellStart"/>
      <w:r w:rsidRPr="00640257">
        <w:t>Sheveling</w:t>
      </w:r>
      <w:proofErr w:type="spellEnd"/>
      <w:r w:rsidRPr="00640257">
        <w:tab/>
        <w:t>53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40.00</w:t>
      </w:r>
      <w:r w:rsidRPr="00640257">
        <w:tab/>
        <w:t>........</w:t>
      </w:r>
    </w:p>
    <w:p w14:paraId="1FCA35B4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Shane Hamilton</w:t>
      </w:r>
      <w:r w:rsidRPr="00640257">
        <w:tab/>
        <w:t>50</w:t>
      </w:r>
      <w:r w:rsidRPr="00640257">
        <w:tab/>
        <w:t>York City</w:t>
      </w:r>
      <w:r w:rsidRPr="00640257">
        <w:tab/>
      </w:r>
      <w:r w:rsidRPr="00640257">
        <w:tab/>
        <w:t xml:space="preserve">   38.74</w:t>
      </w:r>
      <w:r w:rsidRPr="00640257">
        <w:tab/>
        <w:t>........</w:t>
      </w:r>
    </w:p>
    <w:p w14:paraId="2B7AFD27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Harvey Stonebank</w:t>
      </w:r>
      <w:r w:rsidRPr="00640257">
        <w:tab/>
        <w:t>22</w:t>
      </w:r>
      <w:r w:rsidRPr="00640257">
        <w:tab/>
        <w:t>DSS - GB</w:t>
      </w:r>
      <w:r w:rsidRPr="00640257">
        <w:tab/>
      </w:r>
      <w:r w:rsidRPr="00640257">
        <w:tab/>
        <w:t xml:space="preserve">   38.15</w:t>
      </w:r>
      <w:r w:rsidRPr="00640257">
        <w:tab/>
        <w:t>........</w:t>
      </w:r>
    </w:p>
    <w:p w14:paraId="284E94F1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Aaron Mills</w:t>
      </w:r>
      <w:r w:rsidRPr="00640257">
        <w:tab/>
        <w:t>19</w:t>
      </w:r>
      <w:r w:rsidRPr="00640257">
        <w:tab/>
        <w:t>Boldon</w:t>
      </w:r>
      <w:r w:rsidRPr="00640257">
        <w:tab/>
      </w:r>
      <w:r w:rsidRPr="00640257">
        <w:tab/>
        <w:t xml:space="preserve">   36.78</w:t>
      </w:r>
      <w:r w:rsidRPr="00640257">
        <w:tab/>
        <w:t>........</w:t>
      </w:r>
    </w:p>
    <w:p w14:paraId="69B497DF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Paul Jones</w:t>
      </w:r>
      <w:r w:rsidRPr="00640257">
        <w:tab/>
        <w:t>52</w:t>
      </w:r>
      <w:r w:rsidRPr="00640257">
        <w:tab/>
        <w:t>Newcastle</w:t>
      </w:r>
      <w:r w:rsidRPr="00640257">
        <w:tab/>
      </w:r>
      <w:r w:rsidRPr="00640257">
        <w:tab/>
        <w:t xml:space="preserve">   36.00</w:t>
      </w:r>
      <w:r w:rsidRPr="00640257">
        <w:tab/>
        <w:t>........</w:t>
      </w:r>
    </w:p>
    <w:p w14:paraId="50333A4D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Stephen Allen</w:t>
      </w:r>
      <w:r w:rsidRPr="00640257">
        <w:tab/>
        <w:t>66</w:t>
      </w:r>
      <w:r w:rsidRPr="00640257">
        <w:tab/>
        <w:t>Harrogate</w:t>
      </w:r>
      <w:r w:rsidRPr="00640257">
        <w:tab/>
      </w:r>
      <w:r w:rsidRPr="00640257">
        <w:tab/>
        <w:t xml:space="preserve">   35.50</w:t>
      </w:r>
      <w:r w:rsidRPr="00640257">
        <w:tab/>
        <w:t>........</w:t>
      </w:r>
    </w:p>
    <w:p w14:paraId="58507237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Julian Plumley</w:t>
      </w:r>
      <w:r w:rsidRPr="00640257">
        <w:tab/>
        <w:t>61</w:t>
      </w:r>
      <w:r w:rsidRPr="00640257">
        <w:tab/>
        <w:t>Newcastle</w:t>
      </w:r>
      <w:r w:rsidRPr="00640257">
        <w:tab/>
      </w:r>
      <w:r w:rsidRPr="00640257">
        <w:tab/>
        <w:t xml:space="preserve">   35.00</w:t>
      </w:r>
      <w:r w:rsidRPr="00640257">
        <w:tab/>
        <w:t>........</w:t>
      </w:r>
    </w:p>
    <w:p w14:paraId="213A8472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Gregan Clarkson</w:t>
      </w:r>
      <w:r w:rsidRPr="00640257">
        <w:tab/>
        <w:t>44</w:t>
      </w:r>
      <w:r w:rsidRPr="00640257">
        <w:tab/>
      </w:r>
      <w:proofErr w:type="spellStart"/>
      <w:r w:rsidRPr="00640257">
        <w:t>KingstonHull</w:t>
      </w:r>
      <w:proofErr w:type="spellEnd"/>
      <w:r w:rsidRPr="00640257">
        <w:tab/>
      </w:r>
      <w:r w:rsidRPr="00640257">
        <w:tab/>
        <w:t xml:space="preserve">   35.00</w:t>
      </w:r>
      <w:r w:rsidRPr="00640257">
        <w:tab/>
        <w:t>........</w:t>
      </w:r>
    </w:p>
    <w:p w14:paraId="5CF7C26F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>Kevin Smith</w:t>
      </w:r>
      <w:r w:rsidRPr="00640257">
        <w:tab/>
        <w:t>62</w:t>
      </w:r>
      <w:r w:rsidRPr="00640257">
        <w:tab/>
        <w:t>Newcastle</w:t>
      </w:r>
      <w:r w:rsidRPr="00640257">
        <w:tab/>
      </w:r>
      <w:r w:rsidRPr="00640257">
        <w:tab/>
        <w:t xml:space="preserve">   35.00</w:t>
      </w:r>
      <w:r w:rsidRPr="00640257">
        <w:tab/>
        <w:t>........</w:t>
      </w:r>
    </w:p>
    <w:p w14:paraId="27EAFEEF" w14:textId="77777777" w:rsidR="00C32249" w:rsidRPr="00640257" w:rsidRDefault="00C32249" w:rsidP="00C32249">
      <w:pPr>
        <w:pStyle w:val="1Col-yob-st"/>
      </w:pPr>
      <w:r w:rsidRPr="00640257">
        <w:t>15.</w:t>
      </w:r>
      <w:r w:rsidRPr="00640257">
        <w:tab/>
        <w:t>Adam Acland</w:t>
      </w:r>
      <w:r w:rsidRPr="00640257">
        <w:tab/>
        <w:t>50</w:t>
      </w:r>
      <w:r w:rsidRPr="00640257">
        <w:tab/>
        <w:t>Teddington</w:t>
      </w:r>
      <w:r w:rsidRPr="00640257">
        <w:tab/>
      </w:r>
      <w:r w:rsidRPr="00640257">
        <w:tab/>
        <w:t xml:space="preserve">   33.33</w:t>
      </w:r>
      <w:r w:rsidRPr="00640257">
        <w:tab/>
        <w:t>........</w:t>
      </w:r>
    </w:p>
    <w:p w14:paraId="7D42CBCC" w14:textId="77777777" w:rsidR="00C32249" w:rsidRPr="00640257" w:rsidRDefault="00C32249" w:rsidP="00C32249">
      <w:pPr>
        <w:pStyle w:val="1Col-yob-st"/>
      </w:pPr>
      <w:r w:rsidRPr="00640257">
        <w:t>16.</w:t>
      </w:r>
      <w:r w:rsidRPr="00640257">
        <w:tab/>
        <w:t>Stefan O'Neill</w:t>
      </w:r>
      <w:r w:rsidRPr="00640257">
        <w:tab/>
        <w:t>36</w:t>
      </w:r>
      <w:r w:rsidRPr="00640257">
        <w:tab/>
        <w:t>Durham City</w:t>
      </w:r>
      <w:r w:rsidRPr="00640257">
        <w:tab/>
      </w:r>
      <w:r w:rsidRPr="00640257">
        <w:tab/>
        <w:t xml:space="preserve">   32.00</w:t>
      </w:r>
      <w:r w:rsidRPr="00640257">
        <w:tab/>
        <w:t>........</w:t>
      </w:r>
    </w:p>
    <w:p w14:paraId="06913B10" w14:textId="77777777" w:rsidR="00C32249" w:rsidRPr="00640257" w:rsidRDefault="00C32249" w:rsidP="00C32249">
      <w:pPr>
        <w:pStyle w:val="1Col-yob-st"/>
      </w:pPr>
      <w:r w:rsidRPr="00640257">
        <w:t>17.</w:t>
      </w:r>
      <w:r w:rsidRPr="00640257">
        <w:tab/>
        <w:t>Ahmet Erdi Ozturk</w:t>
      </w:r>
      <w:r w:rsidRPr="00640257">
        <w:tab/>
        <w:t>40</w:t>
      </w:r>
      <w:r w:rsidRPr="00640257">
        <w:tab/>
        <w:t>Durham City</w:t>
      </w:r>
      <w:r w:rsidRPr="00640257">
        <w:tab/>
      </w:r>
      <w:r w:rsidRPr="00640257">
        <w:tab/>
        <w:t xml:space="preserve">   30.00</w:t>
      </w:r>
      <w:r w:rsidRPr="00640257">
        <w:tab/>
        <w:t>........</w:t>
      </w:r>
    </w:p>
    <w:p w14:paraId="3E580922" w14:textId="63471E87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18.</w:t>
      </w:r>
      <w:r w:rsidRPr="00640257">
        <w:tab/>
        <w:t>Philip Pratt</w:t>
      </w:r>
      <w:r w:rsidRPr="00640257">
        <w:tab/>
        <w:t>45</w:t>
      </w:r>
      <w:r w:rsidRPr="00640257">
        <w:tab/>
        <w:t>East Leeds</w:t>
      </w:r>
      <w:r w:rsidRPr="00640257">
        <w:tab/>
      </w:r>
      <w:r w:rsidRPr="00640257">
        <w:tab/>
        <w:t xml:space="preserve">   27.50</w:t>
      </w:r>
      <w:r w:rsidRPr="00640257">
        <w:tab/>
        <w:t>........</w:t>
      </w:r>
      <w:r>
        <w:t xml:space="preserve"> </w:t>
      </w:r>
    </w:p>
    <w:p w14:paraId="3FD3CC4E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1FA5AE7" w14:textId="77777777" w:rsidR="00C32249" w:rsidRPr="00640257" w:rsidRDefault="00C32249" w:rsidP="00C32249">
      <w:pPr>
        <w:pStyle w:val="EventName"/>
      </w:pPr>
      <w:r w:rsidRPr="00640257">
        <w:t>EVENT 203 Female 100m Breaststroke</w:t>
      </w:r>
    </w:p>
    <w:p w14:paraId="3A6B09B8" w14:textId="3760A82B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4C7E19B9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Erzsebet Kiss</w:t>
      </w:r>
      <w:r w:rsidRPr="00640257">
        <w:tab/>
        <w:t>50</w:t>
      </w:r>
      <w:r w:rsidRPr="00640257">
        <w:tab/>
        <w:t>Bircotes SC</w:t>
      </w:r>
      <w:r w:rsidRPr="00640257">
        <w:tab/>
      </w:r>
      <w:r w:rsidRPr="00640257">
        <w:tab/>
        <w:t xml:space="preserve">        </w:t>
      </w:r>
      <w:r w:rsidRPr="00640257">
        <w:tab/>
        <w:t>........</w:t>
      </w:r>
    </w:p>
    <w:p w14:paraId="1CADA4D4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Verity Dobbie</w:t>
      </w:r>
      <w:r w:rsidRPr="00640257">
        <w:tab/>
        <w:t>67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1:45.33</w:t>
      </w:r>
      <w:r w:rsidRPr="00640257">
        <w:tab/>
        <w:t>........</w:t>
      </w:r>
    </w:p>
    <w:p w14:paraId="4C990B97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Gemma Richardson</w:t>
      </w:r>
      <w:r w:rsidRPr="00640257">
        <w:tab/>
        <w:t>42</w:t>
      </w:r>
      <w:r w:rsidRPr="00640257">
        <w:tab/>
        <w:t>Stokesley</w:t>
      </w:r>
      <w:r w:rsidRPr="00640257">
        <w:tab/>
      </w:r>
      <w:r w:rsidRPr="00640257">
        <w:tab/>
        <w:t xml:space="preserve"> 1:45.00</w:t>
      </w:r>
      <w:r w:rsidRPr="00640257">
        <w:tab/>
        <w:t>........</w:t>
      </w:r>
    </w:p>
    <w:p w14:paraId="265E9100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Carol Boagey</w:t>
      </w:r>
      <w:r w:rsidRPr="00640257">
        <w:tab/>
        <w:t>67</w:t>
      </w:r>
      <w:r w:rsidRPr="00640257">
        <w:tab/>
      </w:r>
      <w:proofErr w:type="spellStart"/>
      <w:r w:rsidRPr="00640257">
        <w:t>AFSHartlepol</w:t>
      </w:r>
      <w:proofErr w:type="spellEnd"/>
      <w:r w:rsidRPr="00640257">
        <w:tab/>
      </w:r>
      <w:r w:rsidRPr="00640257">
        <w:tab/>
        <w:t xml:space="preserve"> 1:39.00</w:t>
      </w:r>
      <w:r w:rsidRPr="00640257">
        <w:tab/>
        <w:t>........</w:t>
      </w:r>
    </w:p>
    <w:p w14:paraId="14ED6B1E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Victoria Newell</w:t>
      </w:r>
      <w:r w:rsidRPr="00640257">
        <w:tab/>
        <w:t>50</w:t>
      </w:r>
      <w:r w:rsidRPr="00640257">
        <w:tab/>
        <w:t>Billingham</w:t>
      </w:r>
      <w:r w:rsidRPr="00640257">
        <w:tab/>
      </w:r>
      <w:r w:rsidRPr="00640257">
        <w:tab/>
        <w:t xml:space="preserve"> 1:38.57</w:t>
      </w:r>
      <w:r w:rsidRPr="00640257">
        <w:tab/>
        <w:t>........</w:t>
      </w:r>
    </w:p>
    <w:p w14:paraId="733327A0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Sophie Gandy</w:t>
      </w:r>
      <w:r w:rsidRPr="00640257">
        <w:tab/>
        <w:t>24</w:t>
      </w:r>
      <w:r w:rsidRPr="00640257">
        <w:tab/>
        <w:t>Boldon</w:t>
      </w:r>
      <w:r w:rsidRPr="00640257">
        <w:tab/>
      </w:r>
      <w:r w:rsidRPr="00640257">
        <w:tab/>
        <w:t xml:space="preserve"> 1:37.61</w:t>
      </w:r>
      <w:r w:rsidRPr="00640257">
        <w:tab/>
        <w:t>........</w:t>
      </w:r>
    </w:p>
    <w:p w14:paraId="0C841B24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Amy Gandy</w:t>
      </w:r>
      <w:r w:rsidRPr="00640257">
        <w:tab/>
        <w:t>24</w:t>
      </w:r>
      <w:r w:rsidRPr="00640257">
        <w:tab/>
        <w:t>Boldon</w:t>
      </w:r>
      <w:r w:rsidRPr="00640257">
        <w:tab/>
      </w:r>
      <w:r w:rsidRPr="00640257">
        <w:tab/>
        <w:t xml:space="preserve"> 1:37.35</w:t>
      </w:r>
      <w:r w:rsidRPr="00640257">
        <w:tab/>
        <w:t>........</w:t>
      </w:r>
    </w:p>
    <w:p w14:paraId="4311EADA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Louise Keetley</w:t>
      </w:r>
      <w:r w:rsidRPr="00640257">
        <w:tab/>
        <w:t>52</w:t>
      </w:r>
      <w:r w:rsidRPr="00640257">
        <w:tab/>
        <w:t>Middlesboro</w:t>
      </w:r>
      <w:r w:rsidRPr="00640257">
        <w:tab/>
      </w:r>
      <w:r w:rsidRPr="00640257">
        <w:tab/>
        <w:t xml:space="preserve"> 1:36.74</w:t>
      </w:r>
      <w:r w:rsidRPr="00640257">
        <w:tab/>
        <w:t>........</w:t>
      </w:r>
    </w:p>
    <w:p w14:paraId="216B7E92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Daisy Key</w:t>
      </w:r>
      <w:r w:rsidRPr="00640257">
        <w:tab/>
        <w:t>29</w:t>
      </w:r>
      <w:r w:rsidRPr="00640257">
        <w:tab/>
        <w:t>Harrogate</w:t>
      </w:r>
      <w:r w:rsidRPr="00640257">
        <w:tab/>
      </w:r>
      <w:r w:rsidRPr="00640257">
        <w:tab/>
        <w:t xml:space="preserve"> 1:30.00</w:t>
      </w:r>
      <w:r w:rsidRPr="00640257">
        <w:tab/>
        <w:t>........</w:t>
      </w:r>
    </w:p>
    <w:p w14:paraId="33E3648E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Emily Nardini</w:t>
      </w:r>
      <w:r w:rsidRPr="00640257">
        <w:tab/>
        <w:t>39</w:t>
      </w:r>
      <w:r w:rsidRPr="00640257">
        <w:tab/>
        <w:t>Newcastle</w:t>
      </w:r>
      <w:r w:rsidRPr="00640257">
        <w:tab/>
      </w:r>
      <w:r w:rsidRPr="00640257">
        <w:tab/>
        <w:t xml:space="preserve"> 1:24.34</w:t>
      </w:r>
      <w:r w:rsidRPr="00640257">
        <w:tab/>
        <w:t>........</w:t>
      </w:r>
    </w:p>
    <w:p w14:paraId="35957A4C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Sarah Heaps</w:t>
      </w:r>
      <w:r w:rsidRPr="00640257">
        <w:tab/>
        <w:t>42</w:t>
      </w:r>
      <w:r w:rsidRPr="00640257">
        <w:tab/>
        <w:t>Newcastle</w:t>
      </w:r>
      <w:r w:rsidRPr="00640257">
        <w:tab/>
      </w:r>
      <w:r w:rsidRPr="00640257">
        <w:tab/>
        <w:t xml:space="preserve"> 1:23.92</w:t>
      </w:r>
      <w:r w:rsidRPr="00640257">
        <w:tab/>
        <w:t>........</w:t>
      </w:r>
    </w:p>
    <w:p w14:paraId="46CE191B" w14:textId="7B90BA29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12.</w:t>
      </w:r>
      <w:r w:rsidRPr="00640257">
        <w:tab/>
        <w:t>Megan McDonagh</w:t>
      </w:r>
      <w:r w:rsidRPr="00640257">
        <w:tab/>
        <w:t>33</w:t>
      </w:r>
      <w:r w:rsidRPr="00640257">
        <w:tab/>
        <w:t>Otter</w:t>
      </w:r>
      <w:r w:rsidRPr="00640257">
        <w:tab/>
      </w:r>
      <w:r w:rsidRPr="00640257">
        <w:tab/>
        <w:t xml:space="preserve"> 1:23.30</w:t>
      </w:r>
      <w:r w:rsidRPr="00640257">
        <w:tab/>
        <w:t>........</w:t>
      </w:r>
      <w:r>
        <w:t xml:space="preserve"> </w:t>
      </w:r>
    </w:p>
    <w:p w14:paraId="59038A2F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D131B58" w14:textId="77777777" w:rsidR="00C32249" w:rsidRPr="00640257" w:rsidRDefault="00C32249" w:rsidP="00C32249">
      <w:pPr>
        <w:pStyle w:val="EventName"/>
      </w:pPr>
      <w:r w:rsidRPr="00640257">
        <w:t>EVENT 204 Open 200m IM</w:t>
      </w:r>
    </w:p>
    <w:p w14:paraId="7A42A243" w14:textId="6957EFC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610D0BE8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Dan Vickery</w:t>
      </w:r>
      <w:r w:rsidRPr="00640257">
        <w:tab/>
        <w:t>50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2:52.33</w:t>
      </w:r>
      <w:r w:rsidRPr="00640257">
        <w:tab/>
        <w:t>........</w:t>
      </w:r>
    </w:p>
    <w:p w14:paraId="4C8EB6BF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Greg Stephenson</w:t>
      </w:r>
      <w:r w:rsidRPr="00640257">
        <w:tab/>
        <w:t>42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2:40.00</w:t>
      </w:r>
      <w:r w:rsidRPr="00640257">
        <w:tab/>
        <w:t>........</w:t>
      </w:r>
    </w:p>
    <w:p w14:paraId="1A0593B5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Adam Howell</w:t>
      </w:r>
      <w:r w:rsidRPr="00640257">
        <w:tab/>
        <w:t>29</w:t>
      </w:r>
      <w:r w:rsidRPr="00640257">
        <w:tab/>
        <w:t>Darlington M</w:t>
      </w:r>
      <w:r w:rsidRPr="00640257">
        <w:tab/>
      </w:r>
      <w:r w:rsidRPr="00640257">
        <w:tab/>
        <w:t xml:space="preserve"> 2:35.00</w:t>
      </w:r>
      <w:r w:rsidRPr="00640257">
        <w:tab/>
        <w:t>........</w:t>
      </w:r>
    </w:p>
    <w:p w14:paraId="630043D2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Benjamin Herring</w:t>
      </w:r>
      <w:r w:rsidRPr="00640257">
        <w:tab/>
        <w:t>34</w:t>
      </w:r>
      <w:r w:rsidRPr="00640257">
        <w:tab/>
        <w:t>Boldon</w:t>
      </w:r>
      <w:r w:rsidRPr="00640257">
        <w:tab/>
      </w:r>
      <w:r w:rsidRPr="00640257">
        <w:tab/>
        <w:t xml:space="preserve"> 2:33.50</w:t>
      </w:r>
      <w:r w:rsidRPr="00640257">
        <w:tab/>
        <w:t>........</w:t>
      </w:r>
    </w:p>
    <w:p w14:paraId="5CC586D9" w14:textId="478B887B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5.</w:t>
      </w:r>
      <w:r w:rsidRPr="00640257">
        <w:tab/>
        <w:t>Jay Manners</w:t>
      </w:r>
      <w:r w:rsidRPr="00640257">
        <w:tab/>
        <w:t>27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2:20.00</w:t>
      </w:r>
      <w:r w:rsidRPr="00640257">
        <w:tab/>
        <w:t>........</w:t>
      </w:r>
      <w:r>
        <w:t xml:space="preserve"> </w:t>
      </w:r>
    </w:p>
    <w:p w14:paraId="605CBD52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839C633" w14:textId="77777777" w:rsidR="00C32249" w:rsidRPr="00640257" w:rsidRDefault="00C32249" w:rsidP="00C32249">
      <w:pPr>
        <w:pStyle w:val="EventName"/>
      </w:pPr>
      <w:r w:rsidRPr="00640257">
        <w:t>EVENT 205 Female 50m Butterfly</w:t>
      </w:r>
    </w:p>
    <w:p w14:paraId="4EFFB29F" w14:textId="427452BB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5B7590B5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Kath Minghella</w:t>
      </w:r>
      <w:r w:rsidRPr="00640257">
        <w:tab/>
        <w:t>62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55.33</w:t>
      </w:r>
      <w:r w:rsidRPr="00640257">
        <w:tab/>
        <w:t>........</w:t>
      </w:r>
    </w:p>
    <w:p w14:paraId="483D4519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Joanne Beardsworth</w:t>
      </w:r>
      <w:r w:rsidRPr="00640257">
        <w:tab/>
        <w:t>61</w:t>
      </w:r>
      <w:r w:rsidRPr="00640257">
        <w:tab/>
        <w:t>Harrogate</w:t>
      </w:r>
      <w:r w:rsidRPr="00640257">
        <w:tab/>
      </w:r>
      <w:r w:rsidRPr="00640257">
        <w:tab/>
        <w:t xml:space="preserve">   45.00</w:t>
      </w:r>
      <w:r w:rsidRPr="00640257">
        <w:tab/>
        <w:t>........</w:t>
      </w:r>
    </w:p>
    <w:p w14:paraId="7190A5A6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Joan Edwards</w:t>
      </w:r>
      <w:r w:rsidRPr="00640257">
        <w:tab/>
        <w:t>68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  40.00</w:t>
      </w:r>
      <w:r w:rsidRPr="00640257">
        <w:tab/>
        <w:t>........</w:t>
      </w:r>
    </w:p>
    <w:p w14:paraId="552FBBC7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Erzsebet Kiss</w:t>
      </w:r>
      <w:r w:rsidRPr="00640257">
        <w:tab/>
        <w:t>50</w:t>
      </w:r>
      <w:r w:rsidRPr="00640257">
        <w:tab/>
        <w:t>Bircotes SC</w:t>
      </w:r>
      <w:r w:rsidRPr="00640257">
        <w:tab/>
      </w:r>
      <w:r w:rsidRPr="00640257">
        <w:tab/>
        <w:t xml:space="preserve">   38.21</w:t>
      </w:r>
      <w:r w:rsidRPr="00640257">
        <w:tab/>
        <w:t>........</w:t>
      </w:r>
    </w:p>
    <w:p w14:paraId="23439F7B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Victoria Green</w:t>
      </w:r>
      <w:r w:rsidRPr="00640257">
        <w:tab/>
        <w:t>48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  38.16</w:t>
      </w:r>
      <w:r w:rsidRPr="00640257">
        <w:tab/>
        <w:t>........</w:t>
      </w:r>
    </w:p>
    <w:p w14:paraId="7449F185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Sarah Taylor</w:t>
      </w:r>
      <w:r w:rsidRPr="00640257">
        <w:tab/>
        <w:t>50</w:t>
      </w:r>
      <w:r w:rsidRPr="00640257">
        <w:tab/>
        <w:t>Middlesboro</w:t>
      </w:r>
      <w:r w:rsidRPr="00640257">
        <w:tab/>
      </w:r>
      <w:r w:rsidRPr="00640257">
        <w:tab/>
        <w:t xml:space="preserve">   37.59</w:t>
      </w:r>
      <w:r w:rsidRPr="00640257">
        <w:tab/>
        <w:t>........</w:t>
      </w:r>
    </w:p>
    <w:p w14:paraId="53C3723A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Rona Edwards</w:t>
      </w:r>
      <w:r w:rsidRPr="00640257">
        <w:tab/>
        <w:t>53</w:t>
      </w:r>
      <w:r w:rsidRPr="00640257">
        <w:tab/>
        <w:t>Newcastle</w:t>
      </w:r>
      <w:r w:rsidRPr="00640257">
        <w:tab/>
      </w:r>
      <w:r w:rsidRPr="00640257">
        <w:tab/>
        <w:t xml:space="preserve">   37.48</w:t>
      </w:r>
      <w:r w:rsidRPr="00640257">
        <w:tab/>
        <w:t>........</w:t>
      </w:r>
    </w:p>
    <w:p w14:paraId="0C01FF1A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Sarah Heaps</w:t>
      </w:r>
      <w:r w:rsidRPr="00640257">
        <w:tab/>
        <w:t>42</w:t>
      </w:r>
      <w:r w:rsidRPr="00640257">
        <w:tab/>
        <w:t>Newcastle</w:t>
      </w:r>
      <w:r w:rsidRPr="00640257">
        <w:tab/>
      </w:r>
      <w:r w:rsidRPr="00640257">
        <w:tab/>
        <w:t xml:space="preserve">   36.37</w:t>
      </w:r>
      <w:r w:rsidRPr="00640257">
        <w:tab/>
        <w:t>........</w:t>
      </w:r>
    </w:p>
    <w:p w14:paraId="43A44EBA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Helen Godfrey</w:t>
      </w:r>
      <w:r w:rsidRPr="00640257">
        <w:tab/>
        <w:t>49</w:t>
      </w:r>
      <w:r w:rsidRPr="00640257">
        <w:tab/>
        <w:t>Billingham</w:t>
      </w:r>
      <w:r w:rsidRPr="00640257">
        <w:tab/>
      </w:r>
      <w:r w:rsidRPr="00640257">
        <w:tab/>
        <w:t xml:space="preserve">   36.00</w:t>
      </w:r>
      <w:r w:rsidRPr="00640257">
        <w:tab/>
        <w:t>........</w:t>
      </w:r>
    </w:p>
    <w:p w14:paraId="116D1DF3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Emma Tulip</w:t>
      </w:r>
      <w:r w:rsidRPr="00640257">
        <w:tab/>
        <w:t>29</w:t>
      </w:r>
      <w:r w:rsidRPr="00640257">
        <w:tab/>
        <w:t>Newcastle</w:t>
      </w:r>
      <w:r w:rsidRPr="00640257">
        <w:tab/>
      </w:r>
      <w:r w:rsidRPr="00640257">
        <w:tab/>
        <w:t xml:space="preserve">   35.57</w:t>
      </w:r>
      <w:r w:rsidRPr="00640257">
        <w:tab/>
        <w:t>........</w:t>
      </w:r>
    </w:p>
    <w:p w14:paraId="2222A7BB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Julie Hoyle</w:t>
      </w:r>
      <w:r w:rsidRPr="00640257">
        <w:tab/>
        <w:t>64</w:t>
      </w:r>
      <w:r w:rsidRPr="00640257">
        <w:tab/>
        <w:t>Harrogate</w:t>
      </w:r>
      <w:r w:rsidRPr="00640257">
        <w:tab/>
      </w:r>
      <w:r w:rsidRPr="00640257">
        <w:tab/>
        <w:t xml:space="preserve">   35.50</w:t>
      </w:r>
      <w:r w:rsidRPr="00640257">
        <w:tab/>
        <w:t>........</w:t>
      </w:r>
    </w:p>
    <w:p w14:paraId="26896A1B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Daisy Key</w:t>
      </w:r>
      <w:r w:rsidRPr="00640257">
        <w:tab/>
        <w:t>29</w:t>
      </w:r>
      <w:r w:rsidRPr="00640257">
        <w:tab/>
        <w:t>Harrogate</w:t>
      </w:r>
      <w:r w:rsidRPr="00640257">
        <w:tab/>
      </w:r>
      <w:r w:rsidRPr="00640257">
        <w:tab/>
        <w:t xml:space="preserve">   34.00</w:t>
      </w:r>
      <w:r w:rsidRPr="00640257">
        <w:tab/>
        <w:t>........</w:t>
      </w:r>
    </w:p>
    <w:p w14:paraId="00B857FE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Leone Young</w:t>
      </w:r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  33.97</w:t>
      </w:r>
      <w:r w:rsidRPr="00640257">
        <w:tab/>
        <w:t>........</w:t>
      </w:r>
    </w:p>
    <w:p w14:paraId="3B145802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>Gracie Dixon</w:t>
      </w:r>
      <w:r w:rsidRPr="00640257">
        <w:tab/>
        <w:t>19</w:t>
      </w:r>
      <w:r w:rsidRPr="00640257">
        <w:tab/>
        <w:t>Guisborough</w:t>
      </w:r>
      <w:r w:rsidRPr="00640257">
        <w:tab/>
      </w:r>
      <w:r w:rsidRPr="00640257">
        <w:tab/>
        <w:t xml:space="preserve">   33.07</w:t>
      </w:r>
      <w:r w:rsidRPr="00640257">
        <w:tab/>
        <w:t>........</w:t>
      </w:r>
    </w:p>
    <w:p w14:paraId="16810911" w14:textId="77777777" w:rsidR="00C32249" w:rsidRPr="00640257" w:rsidRDefault="00C32249" w:rsidP="00C32249">
      <w:pPr>
        <w:pStyle w:val="1Col-yob-st"/>
      </w:pPr>
      <w:r w:rsidRPr="00640257">
        <w:t>15.</w:t>
      </w:r>
      <w:r w:rsidRPr="00640257">
        <w:tab/>
        <w:t>Molly Leamon</w:t>
      </w:r>
      <w:r w:rsidRPr="00640257">
        <w:tab/>
        <w:t>21</w:t>
      </w:r>
      <w:r w:rsidRPr="00640257">
        <w:tab/>
        <w:t xml:space="preserve">Carlisle </w:t>
      </w:r>
      <w:proofErr w:type="spellStart"/>
      <w:r w:rsidRPr="00640257">
        <w:t>Aq</w:t>
      </w:r>
      <w:proofErr w:type="spellEnd"/>
      <w:r w:rsidRPr="00640257">
        <w:tab/>
      </w:r>
      <w:r w:rsidRPr="00640257">
        <w:tab/>
        <w:t xml:space="preserve">   31.90</w:t>
      </w:r>
      <w:r w:rsidRPr="00640257">
        <w:tab/>
        <w:t>........</w:t>
      </w:r>
    </w:p>
    <w:p w14:paraId="6F4582ED" w14:textId="77777777" w:rsidR="00C32249" w:rsidRPr="00640257" w:rsidRDefault="00C32249" w:rsidP="00C32249">
      <w:pPr>
        <w:pStyle w:val="1Col-yob-st"/>
      </w:pPr>
      <w:r w:rsidRPr="00640257">
        <w:t>16.</w:t>
      </w:r>
      <w:r w:rsidRPr="00640257">
        <w:tab/>
        <w:t>Bethany Jordan</w:t>
      </w:r>
      <w:r w:rsidRPr="00640257">
        <w:tab/>
        <w:t>25</w:t>
      </w:r>
      <w:r w:rsidRPr="00640257">
        <w:tab/>
        <w:t>East Leeds</w:t>
      </w:r>
      <w:r w:rsidRPr="00640257">
        <w:tab/>
      </w:r>
      <w:r w:rsidRPr="00640257">
        <w:tab/>
        <w:t xml:space="preserve">   31.00</w:t>
      </w:r>
      <w:r w:rsidRPr="00640257">
        <w:tab/>
        <w:t>........</w:t>
      </w:r>
    </w:p>
    <w:p w14:paraId="58BCAF50" w14:textId="77777777" w:rsidR="00C32249" w:rsidRPr="00640257" w:rsidRDefault="00C32249" w:rsidP="00C32249">
      <w:pPr>
        <w:pStyle w:val="1Col-yob-st"/>
      </w:pPr>
      <w:r w:rsidRPr="00640257">
        <w:t>17.</w:t>
      </w:r>
      <w:r w:rsidRPr="00640257">
        <w:tab/>
        <w:t>Emma Gettings</w:t>
      </w:r>
      <w:r w:rsidRPr="00640257">
        <w:tab/>
        <w:t>25</w:t>
      </w:r>
      <w:r w:rsidRPr="00640257">
        <w:tab/>
        <w:t>Middlesboro</w:t>
      </w:r>
      <w:r w:rsidRPr="00640257">
        <w:tab/>
      </w:r>
      <w:r w:rsidRPr="00640257">
        <w:tab/>
        <w:t xml:space="preserve">   30.80</w:t>
      </w:r>
      <w:r w:rsidRPr="00640257">
        <w:tab/>
        <w:t>........</w:t>
      </w:r>
    </w:p>
    <w:p w14:paraId="545BB0EE" w14:textId="45DF23E5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18.</w:t>
      </w:r>
      <w:r w:rsidRPr="00640257">
        <w:tab/>
        <w:t>Lucy Betsho</w:t>
      </w:r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  30.58</w:t>
      </w:r>
      <w:r w:rsidRPr="00640257">
        <w:tab/>
        <w:t>........</w:t>
      </w:r>
      <w:r>
        <w:t xml:space="preserve"> </w:t>
      </w:r>
    </w:p>
    <w:p w14:paraId="7053D091" w14:textId="350E35CD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D32C718" w14:textId="77777777" w:rsidR="00C32249" w:rsidRDefault="00C32249" w:rsidP="00C32249">
      <w:pPr>
        <w:pStyle w:val="EventName"/>
      </w:pPr>
    </w:p>
    <w:p w14:paraId="2FF7F612" w14:textId="77777777" w:rsidR="00C32249" w:rsidRPr="00640257" w:rsidRDefault="00C32249" w:rsidP="00C32249">
      <w:pPr>
        <w:pStyle w:val="EventName"/>
      </w:pPr>
      <w:r w:rsidRPr="00640257">
        <w:lastRenderedPageBreak/>
        <w:t>EVENT 206 Mixed 200m Breaststroke</w:t>
      </w:r>
    </w:p>
    <w:p w14:paraId="1C70E46E" w14:textId="31F81A71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56A7DC71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Raechel Hogg</w:t>
      </w:r>
      <w:r w:rsidRPr="00640257">
        <w:tab/>
        <w:t>47</w:t>
      </w:r>
      <w:r w:rsidRPr="00640257">
        <w:tab/>
        <w:t>Billingham</w:t>
      </w:r>
      <w:r w:rsidRPr="00640257">
        <w:tab/>
      </w:r>
      <w:r w:rsidRPr="00640257">
        <w:tab/>
        <w:t xml:space="preserve"> 3:29.00</w:t>
      </w:r>
      <w:r w:rsidRPr="00640257">
        <w:tab/>
        <w:t>........</w:t>
      </w:r>
    </w:p>
    <w:p w14:paraId="00C0B4F8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 xml:space="preserve">Ian </w:t>
      </w:r>
      <w:proofErr w:type="spellStart"/>
      <w:r w:rsidRPr="00640257">
        <w:t>Sheveling</w:t>
      </w:r>
      <w:proofErr w:type="spellEnd"/>
      <w:r w:rsidRPr="00640257">
        <w:tab/>
        <w:t>53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3:16.00</w:t>
      </w:r>
      <w:r w:rsidRPr="00640257">
        <w:tab/>
        <w:t>........</w:t>
      </w:r>
    </w:p>
    <w:p w14:paraId="7BEB405E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Igor Nowak</w:t>
      </w:r>
      <w:r w:rsidRPr="00640257">
        <w:tab/>
        <w:t>46</w:t>
      </w:r>
      <w:r w:rsidRPr="00640257">
        <w:tab/>
        <w:t>Middlesboro</w:t>
      </w:r>
      <w:r w:rsidRPr="00640257">
        <w:tab/>
      </w:r>
      <w:r w:rsidRPr="00640257">
        <w:tab/>
        <w:t xml:space="preserve"> 3:12.27</w:t>
      </w:r>
      <w:r w:rsidRPr="00640257">
        <w:tab/>
        <w:t>........</w:t>
      </w:r>
    </w:p>
    <w:p w14:paraId="0B1151C9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Dan Vickery</w:t>
      </w:r>
      <w:r w:rsidRPr="00640257">
        <w:tab/>
        <w:t>50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3:01.00</w:t>
      </w:r>
      <w:r w:rsidRPr="00640257">
        <w:tab/>
        <w:t>........</w:t>
      </w:r>
    </w:p>
    <w:p w14:paraId="327B3FCC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Kay Stephenson</w:t>
      </w:r>
      <w:r w:rsidRPr="00640257">
        <w:tab/>
        <w:t>48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2:58.86</w:t>
      </w:r>
      <w:r w:rsidRPr="00640257">
        <w:tab/>
        <w:t>........</w:t>
      </w:r>
    </w:p>
    <w:p w14:paraId="601FB2FC" w14:textId="2B19EC3F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6.</w:t>
      </w:r>
      <w:r w:rsidRPr="00640257">
        <w:tab/>
        <w:t>Greg Stephenson</w:t>
      </w:r>
      <w:r w:rsidRPr="00640257">
        <w:tab/>
        <w:t>42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2:50.00</w:t>
      </w:r>
      <w:r w:rsidRPr="00640257">
        <w:tab/>
        <w:t>........</w:t>
      </w:r>
      <w:r>
        <w:t xml:space="preserve"> </w:t>
      </w:r>
    </w:p>
    <w:p w14:paraId="2F66B820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A54D228" w14:textId="77777777" w:rsidR="00C32249" w:rsidRPr="00640257" w:rsidRDefault="00C32249" w:rsidP="00C32249">
      <w:pPr>
        <w:pStyle w:val="EventName"/>
      </w:pPr>
      <w:r w:rsidRPr="00640257">
        <w:t>EVENT 207 Open 100m Freestyle</w:t>
      </w:r>
    </w:p>
    <w:p w14:paraId="1C88FB0A" w14:textId="4E13736B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30EF1E4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Andy Charge</w:t>
      </w:r>
      <w:r w:rsidRPr="00640257">
        <w:tab/>
        <w:t>57</w:t>
      </w:r>
      <w:r w:rsidRPr="00640257">
        <w:tab/>
        <w:t>Billingham</w:t>
      </w:r>
      <w:r w:rsidRPr="00640257">
        <w:tab/>
      </w:r>
      <w:r w:rsidRPr="00640257">
        <w:tab/>
        <w:t xml:space="preserve"> 1:17.00</w:t>
      </w:r>
      <w:r w:rsidRPr="00640257">
        <w:tab/>
        <w:t>........</w:t>
      </w:r>
    </w:p>
    <w:p w14:paraId="1F629BDC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Michael Hirst</w:t>
      </w:r>
      <w:r w:rsidRPr="00640257">
        <w:tab/>
        <w:t>47</w:t>
      </w:r>
      <w:r w:rsidRPr="00640257">
        <w:tab/>
        <w:t>Darlington M</w:t>
      </w:r>
      <w:r w:rsidRPr="00640257">
        <w:tab/>
      </w:r>
      <w:r w:rsidRPr="00640257">
        <w:tab/>
        <w:t xml:space="preserve"> 1:14.00</w:t>
      </w:r>
      <w:r w:rsidRPr="00640257">
        <w:tab/>
        <w:t>........</w:t>
      </w:r>
    </w:p>
    <w:p w14:paraId="25020D48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David Hills</w:t>
      </w:r>
      <w:r w:rsidRPr="00640257">
        <w:tab/>
        <w:t>75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1:14.00</w:t>
      </w:r>
      <w:r w:rsidRPr="00640257">
        <w:tab/>
        <w:t>........</w:t>
      </w:r>
    </w:p>
    <w:p w14:paraId="5AC44C23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Gregan Clarkson</w:t>
      </w:r>
      <w:r w:rsidRPr="00640257">
        <w:tab/>
        <w:t>44</w:t>
      </w:r>
      <w:r w:rsidRPr="00640257">
        <w:tab/>
      </w:r>
      <w:proofErr w:type="spellStart"/>
      <w:r w:rsidRPr="00640257">
        <w:t>KingstonHull</w:t>
      </w:r>
      <w:proofErr w:type="spellEnd"/>
      <w:r w:rsidRPr="00640257">
        <w:tab/>
      </w:r>
      <w:r w:rsidRPr="00640257">
        <w:tab/>
        <w:t xml:space="preserve"> 1:06.00</w:t>
      </w:r>
      <w:r w:rsidRPr="00640257">
        <w:tab/>
        <w:t>........</w:t>
      </w:r>
    </w:p>
    <w:p w14:paraId="37A9B168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Paul Jones</w:t>
      </w:r>
      <w:r w:rsidRPr="00640257">
        <w:tab/>
        <w:t>52</w:t>
      </w:r>
      <w:r w:rsidRPr="00640257">
        <w:tab/>
        <w:t>Newcastle</w:t>
      </w:r>
      <w:r w:rsidRPr="00640257">
        <w:tab/>
      </w:r>
      <w:r w:rsidRPr="00640257">
        <w:tab/>
        <w:t xml:space="preserve"> 1:06.00</w:t>
      </w:r>
      <w:r w:rsidRPr="00640257">
        <w:tab/>
        <w:t>........</w:t>
      </w:r>
    </w:p>
    <w:p w14:paraId="0407C2B2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Max Tse</w:t>
      </w:r>
      <w:r w:rsidRPr="00640257">
        <w:tab/>
        <w:t>46</w:t>
      </w:r>
      <w:r w:rsidRPr="00640257">
        <w:tab/>
        <w:t>Newcastle</w:t>
      </w:r>
      <w:r w:rsidRPr="00640257">
        <w:tab/>
      </w:r>
      <w:r w:rsidRPr="00640257">
        <w:tab/>
        <w:t xml:space="preserve"> 1:05.00</w:t>
      </w:r>
      <w:r w:rsidRPr="00640257">
        <w:tab/>
        <w:t>........</w:t>
      </w:r>
    </w:p>
    <w:p w14:paraId="38C4C6F5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Mark Kent</w:t>
      </w:r>
      <w:r w:rsidRPr="00640257">
        <w:tab/>
        <w:t>41</w:t>
      </w:r>
      <w:r w:rsidRPr="00640257">
        <w:tab/>
        <w:t>Middlesboro</w:t>
      </w:r>
      <w:r w:rsidRPr="00640257">
        <w:tab/>
      </w:r>
      <w:r w:rsidRPr="00640257">
        <w:tab/>
        <w:t xml:space="preserve"> 1:04.58</w:t>
      </w:r>
      <w:r w:rsidRPr="00640257">
        <w:tab/>
        <w:t>........</w:t>
      </w:r>
    </w:p>
    <w:p w14:paraId="701189DB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John Major</w:t>
      </w:r>
      <w:r w:rsidRPr="00640257">
        <w:tab/>
        <w:t>47</w:t>
      </w:r>
      <w:r w:rsidRPr="00640257">
        <w:tab/>
        <w:t>East Leeds</w:t>
      </w:r>
      <w:r w:rsidRPr="00640257">
        <w:tab/>
      </w:r>
      <w:r w:rsidRPr="00640257">
        <w:tab/>
        <w:t xml:space="preserve"> 1:02.00</w:t>
      </w:r>
      <w:r w:rsidRPr="00640257">
        <w:tab/>
        <w:t>........</w:t>
      </w:r>
    </w:p>
    <w:p w14:paraId="6BE28321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Kevin Smith</w:t>
      </w:r>
      <w:r w:rsidRPr="00640257">
        <w:tab/>
        <w:t>62</w:t>
      </w:r>
      <w:r w:rsidRPr="00640257">
        <w:tab/>
        <w:t>Newcastle</w:t>
      </w:r>
      <w:r w:rsidRPr="00640257">
        <w:tab/>
      </w:r>
      <w:r w:rsidRPr="00640257">
        <w:tab/>
        <w:t xml:space="preserve"> 1:02.00</w:t>
      </w:r>
      <w:r w:rsidRPr="00640257">
        <w:tab/>
        <w:t>........</w:t>
      </w:r>
    </w:p>
    <w:p w14:paraId="6BCD6A78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Anthony Simpson</w:t>
      </w:r>
      <w:r w:rsidRPr="00640257">
        <w:tab/>
        <w:t>33</w:t>
      </w:r>
      <w:r w:rsidRPr="00640257">
        <w:tab/>
        <w:t>Boldon</w:t>
      </w:r>
      <w:r w:rsidRPr="00640257">
        <w:tab/>
      </w:r>
      <w:r w:rsidRPr="00640257">
        <w:tab/>
        <w:t xml:space="preserve"> 1:00.46</w:t>
      </w:r>
      <w:r w:rsidRPr="00640257">
        <w:tab/>
        <w:t>........</w:t>
      </w:r>
    </w:p>
    <w:p w14:paraId="427A6392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Adam Acland</w:t>
      </w:r>
      <w:r w:rsidRPr="00640257">
        <w:tab/>
        <w:t>50</w:t>
      </w:r>
      <w:r w:rsidRPr="00640257">
        <w:tab/>
        <w:t>Teddington</w:t>
      </w:r>
      <w:r w:rsidRPr="00640257">
        <w:tab/>
      </w:r>
      <w:r w:rsidRPr="00640257">
        <w:tab/>
        <w:t xml:space="preserve">   59.59</w:t>
      </w:r>
      <w:r w:rsidRPr="00640257">
        <w:tab/>
        <w:t>........</w:t>
      </w:r>
    </w:p>
    <w:p w14:paraId="6C4ABA1E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Nicholas Robertson</w:t>
      </w:r>
      <w:r w:rsidRPr="00640257">
        <w:tab/>
        <w:t>30</w:t>
      </w:r>
      <w:r w:rsidRPr="00640257">
        <w:tab/>
        <w:t>Newcastle</w:t>
      </w:r>
      <w:r w:rsidRPr="00640257">
        <w:tab/>
      </w:r>
      <w:r w:rsidRPr="00640257">
        <w:tab/>
        <w:t xml:space="preserve">   58.68</w:t>
      </w:r>
      <w:r w:rsidRPr="00640257">
        <w:tab/>
        <w:t>........</w:t>
      </w:r>
    </w:p>
    <w:p w14:paraId="09D30830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Jay Manners</w:t>
      </w:r>
      <w:r w:rsidRPr="00640257">
        <w:tab/>
        <w:t>27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  57.50</w:t>
      </w:r>
      <w:r w:rsidRPr="00640257">
        <w:tab/>
        <w:t>........</w:t>
      </w:r>
    </w:p>
    <w:p w14:paraId="7FEDD381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>Robert Wood</w:t>
      </w:r>
      <w:r w:rsidRPr="00640257">
        <w:tab/>
        <w:t>54</w:t>
      </w:r>
      <w:r w:rsidRPr="00640257">
        <w:tab/>
        <w:t>Darlington M</w:t>
      </w:r>
      <w:r w:rsidRPr="00640257">
        <w:tab/>
      </w:r>
      <w:r w:rsidRPr="00640257">
        <w:tab/>
        <w:t xml:space="preserve">   57.30</w:t>
      </w:r>
      <w:r w:rsidRPr="00640257">
        <w:tab/>
        <w:t>........</w:t>
      </w:r>
    </w:p>
    <w:p w14:paraId="64533219" w14:textId="32E8CD9A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15.</w:t>
      </w:r>
      <w:r w:rsidRPr="00640257">
        <w:tab/>
        <w:t>Jacob Willson</w:t>
      </w:r>
      <w:r w:rsidRPr="00640257">
        <w:tab/>
        <w:t>24</w:t>
      </w:r>
      <w:r w:rsidRPr="00640257">
        <w:tab/>
        <w:t>Darlington M</w:t>
      </w:r>
      <w:r w:rsidRPr="00640257">
        <w:tab/>
      </w:r>
      <w:r w:rsidRPr="00640257">
        <w:tab/>
        <w:t xml:space="preserve">   56.90</w:t>
      </w:r>
      <w:r w:rsidRPr="00640257">
        <w:tab/>
        <w:t>........</w:t>
      </w:r>
      <w:r>
        <w:t xml:space="preserve"> </w:t>
      </w:r>
    </w:p>
    <w:p w14:paraId="6AB2537A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349D9921" w14:textId="77777777" w:rsidR="00C32249" w:rsidRPr="00640257" w:rsidRDefault="00C32249" w:rsidP="00C32249">
      <w:pPr>
        <w:pStyle w:val="EventName"/>
      </w:pPr>
      <w:r w:rsidRPr="00640257">
        <w:t>EVENT 208 Female 50m Freestyle</w:t>
      </w:r>
    </w:p>
    <w:p w14:paraId="282464FD" w14:textId="174301CC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D085DC2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Louise Keetley</w:t>
      </w:r>
      <w:r w:rsidRPr="00640257">
        <w:tab/>
        <w:t>52</w:t>
      </w:r>
      <w:r w:rsidRPr="00640257">
        <w:tab/>
        <w:t>Middlesboro</w:t>
      </w:r>
      <w:r w:rsidRPr="00640257">
        <w:tab/>
      </w:r>
      <w:r w:rsidRPr="00640257">
        <w:tab/>
        <w:t xml:space="preserve">   54.77</w:t>
      </w:r>
      <w:r w:rsidRPr="00640257">
        <w:tab/>
        <w:t>........</w:t>
      </w:r>
    </w:p>
    <w:p w14:paraId="65019BFD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Lorraine Roberts</w:t>
      </w:r>
      <w:r w:rsidRPr="00640257">
        <w:tab/>
        <w:t>42</w:t>
      </w:r>
      <w:r w:rsidRPr="00640257">
        <w:tab/>
        <w:t>Billingham</w:t>
      </w:r>
      <w:r w:rsidRPr="00640257">
        <w:tab/>
      </w:r>
      <w:r w:rsidRPr="00640257">
        <w:tab/>
        <w:t xml:space="preserve">   41.71</w:t>
      </w:r>
      <w:r w:rsidRPr="00640257">
        <w:tab/>
        <w:t>........</w:t>
      </w:r>
    </w:p>
    <w:p w14:paraId="09CA21D0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Caitlyn Parys Collins</w:t>
      </w:r>
      <w:r w:rsidRPr="00640257">
        <w:tab/>
        <w:t>23</w:t>
      </w:r>
      <w:r w:rsidRPr="00640257">
        <w:tab/>
      </w:r>
      <w:proofErr w:type="spellStart"/>
      <w:r w:rsidRPr="00640257">
        <w:t>AFSHartlepol</w:t>
      </w:r>
      <w:proofErr w:type="spellEnd"/>
      <w:r w:rsidRPr="00640257">
        <w:tab/>
      </w:r>
      <w:r w:rsidRPr="00640257">
        <w:tab/>
        <w:t xml:space="preserve">   40.52</w:t>
      </w:r>
      <w:r w:rsidRPr="00640257">
        <w:tab/>
        <w:t>........</w:t>
      </w:r>
    </w:p>
    <w:p w14:paraId="2A7FE76E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Fiona Barras</w:t>
      </w:r>
      <w:r w:rsidRPr="00640257">
        <w:tab/>
        <w:t>68</w:t>
      </w:r>
      <w:r w:rsidRPr="00640257">
        <w:tab/>
        <w:t>Newcastle</w:t>
      </w:r>
      <w:r w:rsidRPr="00640257">
        <w:tab/>
      </w:r>
      <w:r w:rsidRPr="00640257">
        <w:tab/>
        <w:t xml:space="preserve">   40.25</w:t>
      </w:r>
      <w:r w:rsidRPr="00640257">
        <w:tab/>
        <w:t>........</w:t>
      </w:r>
    </w:p>
    <w:p w14:paraId="07DE29A7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Carol Boagey</w:t>
      </w:r>
      <w:r w:rsidRPr="00640257">
        <w:tab/>
        <w:t>67</w:t>
      </w:r>
      <w:r w:rsidRPr="00640257">
        <w:tab/>
      </w:r>
      <w:proofErr w:type="spellStart"/>
      <w:r w:rsidRPr="00640257">
        <w:t>AFSHartlepol</w:t>
      </w:r>
      <w:proofErr w:type="spellEnd"/>
      <w:r w:rsidRPr="00640257">
        <w:tab/>
      </w:r>
      <w:r w:rsidRPr="00640257">
        <w:tab/>
        <w:t xml:space="preserve">   40.00</w:t>
      </w:r>
      <w:r w:rsidRPr="00640257">
        <w:tab/>
        <w:t>........</w:t>
      </w:r>
    </w:p>
    <w:p w14:paraId="70F0921B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Kath Minghella</w:t>
      </w:r>
      <w:r w:rsidRPr="00640257">
        <w:tab/>
        <w:t>62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39.91</w:t>
      </w:r>
      <w:r w:rsidRPr="00640257">
        <w:tab/>
        <w:t>........</w:t>
      </w:r>
    </w:p>
    <w:p w14:paraId="5821F69D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Joanne Fixter</w:t>
      </w:r>
      <w:r w:rsidRPr="00640257">
        <w:tab/>
        <w:t>52</w:t>
      </w:r>
      <w:r w:rsidRPr="00640257">
        <w:tab/>
        <w:t>Billingham</w:t>
      </w:r>
      <w:r w:rsidRPr="00640257">
        <w:tab/>
      </w:r>
      <w:r w:rsidRPr="00640257">
        <w:tab/>
        <w:t xml:space="preserve">   39.00</w:t>
      </w:r>
      <w:r w:rsidRPr="00640257">
        <w:tab/>
        <w:t>........</w:t>
      </w:r>
    </w:p>
    <w:p w14:paraId="29FED8F3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Megan Olshefski</w:t>
      </w:r>
      <w:r w:rsidRPr="00640257">
        <w:tab/>
        <w:t>33</w:t>
      </w:r>
      <w:r w:rsidRPr="00640257">
        <w:tab/>
        <w:t>Durham City</w:t>
      </w:r>
      <w:r w:rsidRPr="00640257">
        <w:tab/>
      </w:r>
      <w:r w:rsidRPr="00640257">
        <w:tab/>
        <w:t xml:space="preserve">   37.89</w:t>
      </w:r>
      <w:r w:rsidRPr="00640257">
        <w:tab/>
        <w:t>........</w:t>
      </w:r>
    </w:p>
    <w:p w14:paraId="30D5BC0B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Joan Edwards</w:t>
      </w:r>
      <w:r w:rsidRPr="00640257">
        <w:tab/>
        <w:t>68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  36.00</w:t>
      </w:r>
      <w:r w:rsidRPr="00640257">
        <w:tab/>
        <w:t>........</w:t>
      </w:r>
    </w:p>
    <w:p w14:paraId="129BBCB4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Rachel Clinkard</w:t>
      </w:r>
      <w:r w:rsidRPr="00640257">
        <w:tab/>
        <w:t>55</w:t>
      </w:r>
      <w:r w:rsidRPr="00640257">
        <w:tab/>
        <w:t>Newcastle</w:t>
      </w:r>
      <w:r w:rsidRPr="00640257">
        <w:tab/>
      </w:r>
      <w:r w:rsidRPr="00640257">
        <w:tab/>
        <w:t xml:space="preserve">   36.00</w:t>
      </w:r>
      <w:r w:rsidRPr="00640257">
        <w:tab/>
        <w:t>........</w:t>
      </w:r>
    </w:p>
    <w:p w14:paraId="7BA2FC89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Victoria Newell</w:t>
      </w:r>
      <w:r w:rsidRPr="00640257">
        <w:tab/>
        <w:t>50</w:t>
      </w:r>
      <w:r w:rsidRPr="00640257">
        <w:tab/>
        <w:t>Billingham</w:t>
      </w:r>
      <w:r w:rsidRPr="00640257">
        <w:tab/>
      </w:r>
      <w:r w:rsidRPr="00640257">
        <w:tab/>
        <w:t xml:space="preserve">   35.40</w:t>
      </w:r>
      <w:r w:rsidRPr="00640257">
        <w:tab/>
        <w:t>........</w:t>
      </w:r>
    </w:p>
    <w:p w14:paraId="36BF07FC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Sarah Taylor</w:t>
      </w:r>
      <w:r w:rsidRPr="00640257">
        <w:tab/>
        <w:t>50</w:t>
      </w:r>
      <w:r w:rsidRPr="00640257">
        <w:tab/>
        <w:t>Middlesboro</w:t>
      </w:r>
      <w:r w:rsidRPr="00640257">
        <w:tab/>
      </w:r>
      <w:r w:rsidRPr="00640257">
        <w:tab/>
        <w:t xml:space="preserve">   34.94</w:t>
      </w:r>
      <w:r w:rsidRPr="00640257">
        <w:tab/>
        <w:t>........</w:t>
      </w:r>
    </w:p>
    <w:p w14:paraId="59A21DE5" w14:textId="77777777" w:rsidR="00C32249" w:rsidRPr="00C32249" w:rsidRDefault="00C32249" w:rsidP="00C32249">
      <w:pPr>
        <w:pStyle w:val="1Col-yob-st"/>
        <w:rPr>
          <w:lang w:val="de-DE"/>
        </w:rPr>
      </w:pPr>
      <w:r w:rsidRPr="00C32249">
        <w:rPr>
          <w:lang w:val="de-DE"/>
        </w:rPr>
        <w:t>13.</w:t>
      </w:r>
      <w:r w:rsidRPr="00C32249">
        <w:rPr>
          <w:lang w:val="de-DE"/>
        </w:rPr>
        <w:tab/>
        <w:t>Raechel Hogg</w:t>
      </w:r>
      <w:r w:rsidRPr="00C32249">
        <w:rPr>
          <w:lang w:val="de-DE"/>
        </w:rPr>
        <w:tab/>
        <w:t>47</w:t>
      </w:r>
      <w:r w:rsidRPr="00C32249">
        <w:rPr>
          <w:lang w:val="de-DE"/>
        </w:rPr>
        <w:tab/>
        <w:t>Billingham</w:t>
      </w:r>
      <w:r w:rsidRPr="00C32249">
        <w:rPr>
          <w:lang w:val="de-DE"/>
        </w:rPr>
        <w:tab/>
      </w:r>
      <w:r w:rsidRPr="00C32249">
        <w:rPr>
          <w:lang w:val="de-DE"/>
        </w:rPr>
        <w:tab/>
        <w:t xml:space="preserve">   34.45</w:t>
      </w:r>
      <w:r w:rsidRPr="00C32249">
        <w:rPr>
          <w:lang w:val="de-DE"/>
        </w:rPr>
        <w:tab/>
        <w:t>........</w:t>
      </w:r>
    </w:p>
    <w:p w14:paraId="3B61C1BE" w14:textId="77777777" w:rsidR="00C32249" w:rsidRPr="00C32249" w:rsidRDefault="00C32249" w:rsidP="00C32249">
      <w:pPr>
        <w:pStyle w:val="1Col-yob-st"/>
        <w:rPr>
          <w:lang w:val="de-DE"/>
        </w:rPr>
      </w:pPr>
      <w:r w:rsidRPr="00C32249">
        <w:rPr>
          <w:lang w:val="de-DE"/>
        </w:rPr>
        <w:t>14.</w:t>
      </w:r>
      <w:r w:rsidRPr="00C32249">
        <w:rPr>
          <w:lang w:val="de-DE"/>
        </w:rPr>
        <w:tab/>
        <w:t>Lisa Sheehan</w:t>
      </w:r>
      <w:r w:rsidRPr="00C32249">
        <w:rPr>
          <w:lang w:val="de-DE"/>
        </w:rPr>
        <w:tab/>
        <w:t>37</w:t>
      </w:r>
      <w:r w:rsidRPr="00C32249">
        <w:rPr>
          <w:lang w:val="de-DE"/>
        </w:rPr>
        <w:tab/>
        <w:t>Billingham</w:t>
      </w:r>
      <w:r w:rsidRPr="00C32249">
        <w:rPr>
          <w:lang w:val="de-DE"/>
        </w:rPr>
        <w:tab/>
      </w:r>
      <w:r w:rsidRPr="00C32249">
        <w:rPr>
          <w:lang w:val="de-DE"/>
        </w:rPr>
        <w:tab/>
        <w:t xml:space="preserve">   33.78</w:t>
      </w:r>
      <w:r w:rsidRPr="00C32249">
        <w:rPr>
          <w:lang w:val="de-DE"/>
        </w:rPr>
        <w:tab/>
        <w:t>........</w:t>
      </w:r>
    </w:p>
    <w:p w14:paraId="305270EA" w14:textId="77777777" w:rsidR="00C32249" w:rsidRPr="00640257" w:rsidRDefault="00C32249" w:rsidP="00C32249">
      <w:pPr>
        <w:pStyle w:val="1Col-yob-st"/>
      </w:pPr>
      <w:r w:rsidRPr="00640257">
        <w:t>15.</w:t>
      </w:r>
      <w:r w:rsidRPr="00640257">
        <w:tab/>
        <w:t>Leone Young</w:t>
      </w:r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  33.00</w:t>
      </w:r>
      <w:r w:rsidRPr="00640257">
        <w:tab/>
        <w:t>........</w:t>
      </w:r>
    </w:p>
    <w:p w14:paraId="65C28125" w14:textId="77777777" w:rsidR="00C32249" w:rsidRPr="00640257" w:rsidRDefault="00C32249" w:rsidP="00C32249">
      <w:pPr>
        <w:pStyle w:val="1Col-yob-st"/>
      </w:pPr>
      <w:r w:rsidRPr="00640257">
        <w:t>16.</w:t>
      </w:r>
      <w:r w:rsidRPr="00640257">
        <w:tab/>
        <w:t xml:space="preserve">Phoebe </w:t>
      </w:r>
      <w:proofErr w:type="spellStart"/>
      <w:r w:rsidRPr="00640257">
        <w:t>Fixter</w:t>
      </w:r>
      <w:proofErr w:type="spellEnd"/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  33.00</w:t>
      </w:r>
      <w:r w:rsidRPr="00640257">
        <w:tab/>
        <w:t>........</w:t>
      </w:r>
    </w:p>
    <w:p w14:paraId="71E154DC" w14:textId="77777777" w:rsidR="00C32249" w:rsidRPr="00640257" w:rsidRDefault="00C32249" w:rsidP="00C32249">
      <w:pPr>
        <w:pStyle w:val="1Col-yob-st"/>
      </w:pPr>
      <w:r w:rsidRPr="00640257">
        <w:t>17.</w:t>
      </w:r>
      <w:r w:rsidRPr="00640257">
        <w:tab/>
        <w:t>Hannah Robson</w:t>
      </w:r>
      <w:r w:rsidRPr="00640257">
        <w:tab/>
        <w:t>35</w:t>
      </w:r>
      <w:r w:rsidRPr="00640257">
        <w:tab/>
        <w:t>Boldon</w:t>
      </w:r>
      <w:r w:rsidRPr="00640257">
        <w:tab/>
      </w:r>
      <w:r w:rsidRPr="00640257">
        <w:tab/>
        <w:t xml:space="preserve">   32.75</w:t>
      </w:r>
      <w:r w:rsidRPr="00640257">
        <w:tab/>
        <w:t>........</w:t>
      </w:r>
    </w:p>
    <w:p w14:paraId="6C8175C1" w14:textId="77777777" w:rsidR="00C32249" w:rsidRPr="00640257" w:rsidRDefault="00C32249" w:rsidP="00C32249">
      <w:pPr>
        <w:pStyle w:val="1Col-yob-st"/>
      </w:pPr>
      <w:r w:rsidRPr="00640257">
        <w:t>18.</w:t>
      </w:r>
      <w:r w:rsidRPr="00640257">
        <w:tab/>
        <w:t>Leanne Anderson</w:t>
      </w:r>
      <w:r w:rsidRPr="00640257">
        <w:tab/>
        <w:t>44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32.50</w:t>
      </w:r>
      <w:r w:rsidRPr="00640257">
        <w:tab/>
        <w:t>........</w:t>
      </w:r>
    </w:p>
    <w:p w14:paraId="3D8F5471" w14:textId="77777777" w:rsidR="00C32249" w:rsidRPr="00640257" w:rsidRDefault="00C32249" w:rsidP="00C32249">
      <w:pPr>
        <w:pStyle w:val="1Col-yob-st"/>
      </w:pPr>
      <w:r w:rsidRPr="00640257">
        <w:t>19.</w:t>
      </w:r>
      <w:r w:rsidRPr="00640257">
        <w:tab/>
        <w:t>Victoria Green</w:t>
      </w:r>
      <w:r w:rsidRPr="00640257">
        <w:tab/>
        <w:t>48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  32.20</w:t>
      </w:r>
      <w:r w:rsidRPr="00640257">
        <w:tab/>
        <w:t>........</w:t>
      </w:r>
    </w:p>
    <w:p w14:paraId="3EA7391C" w14:textId="77777777" w:rsidR="00C32249" w:rsidRPr="00640257" w:rsidRDefault="00C32249" w:rsidP="00C32249">
      <w:pPr>
        <w:pStyle w:val="1Col-yob-st"/>
      </w:pPr>
      <w:r w:rsidRPr="00640257">
        <w:t>20.</w:t>
      </w:r>
      <w:r w:rsidRPr="00640257">
        <w:tab/>
        <w:t>Joanne Beardsworth</w:t>
      </w:r>
      <w:r w:rsidRPr="00640257">
        <w:tab/>
        <w:t>61</w:t>
      </w:r>
      <w:r w:rsidRPr="00640257">
        <w:tab/>
        <w:t>Harrogate</w:t>
      </w:r>
      <w:r w:rsidRPr="00640257">
        <w:tab/>
      </w:r>
      <w:r w:rsidRPr="00640257">
        <w:tab/>
        <w:t xml:space="preserve">   32.00</w:t>
      </w:r>
      <w:r w:rsidRPr="00640257">
        <w:tab/>
        <w:t>........</w:t>
      </w:r>
    </w:p>
    <w:p w14:paraId="3046BAA5" w14:textId="77777777" w:rsidR="00C32249" w:rsidRPr="00C32249" w:rsidRDefault="00C32249" w:rsidP="00C32249">
      <w:pPr>
        <w:pStyle w:val="1Col-yob-st"/>
        <w:rPr>
          <w:lang w:val="fr-FR"/>
        </w:rPr>
      </w:pPr>
      <w:r w:rsidRPr="00C32249">
        <w:rPr>
          <w:lang w:val="fr-FR"/>
        </w:rPr>
        <w:t>21.</w:t>
      </w:r>
      <w:r w:rsidRPr="00C32249">
        <w:rPr>
          <w:lang w:val="fr-FR"/>
        </w:rPr>
        <w:tab/>
        <w:t>Julie Hoyle</w:t>
      </w:r>
      <w:r w:rsidRPr="00C32249">
        <w:rPr>
          <w:lang w:val="fr-FR"/>
        </w:rPr>
        <w:tab/>
        <w:t>64</w:t>
      </w:r>
      <w:r w:rsidRPr="00C32249">
        <w:rPr>
          <w:lang w:val="fr-FR"/>
        </w:rPr>
        <w:tab/>
        <w:t>Harrogate</w:t>
      </w:r>
      <w:r w:rsidRPr="00C32249">
        <w:rPr>
          <w:lang w:val="fr-FR"/>
        </w:rPr>
        <w:tab/>
      </w:r>
      <w:r w:rsidRPr="00C32249">
        <w:rPr>
          <w:lang w:val="fr-FR"/>
        </w:rPr>
        <w:tab/>
        <w:t xml:space="preserve">   31.50</w:t>
      </w:r>
      <w:r w:rsidRPr="00C32249">
        <w:rPr>
          <w:lang w:val="fr-FR"/>
        </w:rPr>
        <w:tab/>
        <w:t>........</w:t>
      </w:r>
    </w:p>
    <w:p w14:paraId="24730CC2" w14:textId="77777777" w:rsidR="00C32249" w:rsidRPr="00C32249" w:rsidRDefault="00C32249" w:rsidP="00C32249">
      <w:pPr>
        <w:pStyle w:val="1Col-yob-st"/>
        <w:rPr>
          <w:lang w:val="fr-FR"/>
        </w:rPr>
      </w:pPr>
      <w:r w:rsidRPr="00C32249">
        <w:rPr>
          <w:lang w:val="fr-FR"/>
        </w:rPr>
        <w:t>22.</w:t>
      </w:r>
      <w:r w:rsidRPr="00C32249">
        <w:rPr>
          <w:lang w:val="fr-FR"/>
        </w:rPr>
        <w:tab/>
        <w:t>Jayne Simpson</w:t>
      </w:r>
      <w:r w:rsidRPr="00C32249">
        <w:rPr>
          <w:lang w:val="fr-FR"/>
        </w:rPr>
        <w:tab/>
        <w:t>59</w:t>
      </w:r>
      <w:r w:rsidRPr="00C32249">
        <w:rPr>
          <w:lang w:val="fr-FR"/>
        </w:rPr>
        <w:tab/>
        <w:t>Boldon</w:t>
      </w:r>
      <w:r w:rsidRPr="00C32249">
        <w:rPr>
          <w:lang w:val="fr-FR"/>
        </w:rPr>
        <w:tab/>
      </w:r>
      <w:r w:rsidRPr="00C32249">
        <w:rPr>
          <w:lang w:val="fr-FR"/>
        </w:rPr>
        <w:tab/>
        <w:t xml:space="preserve">   31.50</w:t>
      </w:r>
      <w:r w:rsidRPr="00C32249">
        <w:rPr>
          <w:lang w:val="fr-FR"/>
        </w:rPr>
        <w:tab/>
        <w:t>........</w:t>
      </w:r>
    </w:p>
    <w:p w14:paraId="6CBD2685" w14:textId="77777777" w:rsidR="00C32249" w:rsidRPr="00640257" w:rsidRDefault="00C32249" w:rsidP="00C32249">
      <w:pPr>
        <w:pStyle w:val="1Col-yob-st"/>
      </w:pPr>
      <w:r w:rsidRPr="00640257">
        <w:t>23.</w:t>
      </w:r>
      <w:r w:rsidRPr="00640257">
        <w:tab/>
        <w:t>Daisy Key</w:t>
      </w:r>
      <w:r w:rsidRPr="00640257">
        <w:tab/>
        <w:t>29</w:t>
      </w:r>
      <w:r w:rsidRPr="00640257">
        <w:tab/>
        <w:t>Harrogate</w:t>
      </w:r>
      <w:r w:rsidRPr="00640257">
        <w:tab/>
      </w:r>
      <w:r w:rsidRPr="00640257">
        <w:tab/>
        <w:t xml:space="preserve">   31.00</w:t>
      </w:r>
      <w:r w:rsidRPr="00640257">
        <w:tab/>
        <w:t>........</w:t>
      </w:r>
    </w:p>
    <w:p w14:paraId="2F7BB76D" w14:textId="77777777" w:rsidR="00C32249" w:rsidRPr="00640257" w:rsidRDefault="00C32249" w:rsidP="00C32249">
      <w:pPr>
        <w:pStyle w:val="1Col-yob-st"/>
      </w:pPr>
      <w:r w:rsidRPr="00640257">
        <w:t>24.</w:t>
      </w:r>
      <w:r w:rsidRPr="00640257">
        <w:tab/>
        <w:t>Helen Godfrey</w:t>
      </w:r>
      <w:r w:rsidRPr="00640257">
        <w:tab/>
        <w:t>49</w:t>
      </w:r>
      <w:r w:rsidRPr="00640257">
        <w:tab/>
        <w:t>Billingham</w:t>
      </w:r>
      <w:r w:rsidRPr="00640257">
        <w:tab/>
      </w:r>
      <w:r w:rsidRPr="00640257">
        <w:tab/>
        <w:t xml:space="preserve">   31.00</w:t>
      </w:r>
      <w:r w:rsidRPr="00640257">
        <w:tab/>
        <w:t>........</w:t>
      </w:r>
    </w:p>
    <w:p w14:paraId="383894DC" w14:textId="77777777" w:rsidR="00C32249" w:rsidRPr="00640257" w:rsidRDefault="00C32249" w:rsidP="00C32249">
      <w:pPr>
        <w:pStyle w:val="1Col-yob-st"/>
      </w:pPr>
      <w:r w:rsidRPr="00640257">
        <w:t>25.</w:t>
      </w:r>
      <w:r w:rsidRPr="00640257">
        <w:tab/>
        <w:t>Zara Hogg</w:t>
      </w:r>
      <w:r w:rsidRPr="00640257">
        <w:tab/>
        <w:t>20</w:t>
      </w:r>
      <w:r w:rsidRPr="00640257">
        <w:tab/>
        <w:t>Billingham</w:t>
      </w:r>
      <w:r w:rsidRPr="00640257">
        <w:tab/>
      </w:r>
      <w:r w:rsidRPr="00640257">
        <w:tab/>
        <w:t xml:space="preserve">   31.00</w:t>
      </w:r>
      <w:r w:rsidRPr="00640257">
        <w:tab/>
        <w:t>........</w:t>
      </w:r>
    </w:p>
    <w:p w14:paraId="6DB3819A" w14:textId="77777777" w:rsidR="00C32249" w:rsidRPr="00640257" w:rsidRDefault="00C32249" w:rsidP="00C32249">
      <w:pPr>
        <w:pStyle w:val="1Col-yob-st"/>
      </w:pPr>
      <w:r w:rsidRPr="00640257">
        <w:t>26.</w:t>
      </w:r>
      <w:r w:rsidRPr="00640257">
        <w:tab/>
        <w:t>Gracie Dixon</w:t>
      </w:r>
      <w:r w:rsidRPr="00640257">
        <w:tab/>
        <w:t>19</w:t>
      </w:r>
      <w:r w:rsidRPr="00640257">
        <w:tab/>
        <w:t>Guisborough</w:t>
      </w:r>
      <w:r w:rsidRPr="00640257">
        <w:tab/>
      </w:r>
      <w:r w:rsidRPr="00640257">
        <w:tab/>
        <w:t xml:space="preserve">   30.52</w:t>
      </w:r>
      <w:r w:rsidRPr="00640257">
        <w:tab/>
        <w:t>........</w:t>
      </w:r>
    </w:p>
    <w:p w14:paraId="1A7FEE4E" w14:textId="77777777" w:rsidR="00C32249" w:rsidRPr="00640257" w:rsidRDefault="00C32249" w:rsidP="00C32249">
      <w:pPr>
        <w:pStyle w:val="1Col-yob-st"/>
      </w:pPr>
      <w:r w:rsidRPr="00640257">
        <w:t>27.</w:t>
      </w:r>
      <w:r w:rsidRPr="00640257">
        <w:tab/>
        <w:t>Georgina Calvert</w:t>
      </w:r>
      <w:r w:rsidRPr="00640257">
        <w:tab/>
        <w:t>21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29.66</w:t>
      </w:r>
      <w:r w:rsidRPr="00640257">
        <w:tab/>
        <w:t>........</w:t>
      </w:r>
    </w:p>
    <w:p w14:paraId="38E5D577" w14:textId="77777777" w:rsidR="00C32249" w:rsidRPr="00640257" w:rsidRDefault="00C32249" w:rsidP="00C32249">
      <w:pPr>
        <w:pStyle w:val="1Col-yob-st"/>
      </w:pPr>
      <w:r w:rsidRPr="00640257">
        <w:t>28.</w:t>
      </w:r>
      <w:r w:rsidRPr="00640257">
        <w:tab/>
        <w:t>Molly Leamon</w:t>
      </w:r>
      <w:r w:rsidRPr="00640257">
        <w:tab/>
        <w:t>21</w:t>
      </w:r>
      <w:r w:rsidRPr="00640257">
        <w:tab/>
        <w:t xml:space="preserve">Carlisle </w:t>
      </w:r>
      <w:proofErr w:type="spellStart"/>
      <w:r w:rsidRPr="00640257">
        <w:t>Aq</w:t>
      </w:r>
      <w:proofErr w:type="spellEnd"/>
      <w:r w:rsidRPr="00640257">
        <w:tab/>
      </w:r>
      <w:r w:rsidRPr="00640257">
        <w:tab/>
        <w:t xml:space="preserve">   28.68</w:t>
      </w:r>
      <w:r w:rsidRPr="00640257">
        <w:tab/>
        <w:t>........</w:t>
      </w:r>
    </w:p>
    <w:p w14:paraId="643B19BC" w14:textId="77777777" w:rsidR="00C32249" w:rsidRPr="00640257" w:rsidRDefault="00C32249" w:rsidP="00C32249">
      <w:pPr>
        <w:pStyle w:val="1Col-yob-st"/>
      </w:pPr>
      <w:r w:rsidRPr="00640257">
        <w:t>29.</w:t>
      </w:r>
      <w:r w:rsidRPr="00640257">
        <w:tab/>
        <w:t>Emily Nardini</w:t>
      </w:r>
      <w:r w:rsidRPr="00640257">
        <w:tab/>
        <w:t>39</w:t>
      </w:r>
      <w:r w:rsidRPr="00640257">
        <w:tab/>
        <w:t>Newcastle</w:t>
      </w:r>
      <w:r w:rsidRPr="00640257">
        <w:tab/>
      </w:r>
      <w:r w:rsidRPr="00640257">
        <w:tab/>
        <w:t xml:space="preserve">   28.34</w:t>
      </w:r>
      <w:r w:rsidRPr="00640257">
        <w:tab/>
        <w:t>........</w:t>
      </w:r>
    </w:p>
    <w:p w14:paraId="4A572387" w14:textId="77777777" w:rsidR="00C32249" w:rsidRPr="00640257" w:rsidRDefault="00C32249" w:rsidP="00C32249">
      <w:pPr>
        <w:pStyle w:val="1Col-yob-st"/>
      </w:pPr>
      <w:r w:rsidRPr="00640257">
        <w:t>30.</w:t>
      </w:r>
      <w:r w:rsidRPr="00640257">
        <w:tab/>
        <w:t>Bethany Jordan</w:t>
      </w:r>
      <w:r w:rsidRPr="00640257">
        <w:tab/>
        <w:t>25</w:t>
      </w:r>
      <w:r w:rsidRPr="00640257">
        <w:tab/>
        <w:t>East Leeds</w:t>
      </w:r>
      <w:r w:rsidRPr="00640257">
        <w:tab/>
      </w:r>
      <w:r w:rsidRPr="00640257">
        <w:tab/>
        <w:t xml:space="preserve">   28.27</w:t>
      </w:r>
      <w:r w:rsidRPr="00640257">
        <w:tab/>
        <w:t>........</w:t>
      </w:r>
    </w:p>
    <w:p w14:paraId="6FD50EC3" w14:textId="63B3C0A8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31.</w:t>
      </w:r>
      <w:r w:rsidRPr="00640257">
        <w:tab/>
        <w:t>Lucy Betsho</w:t>
      </w:r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  28.02</w:t>
      </w:r>
      <w:r w:rsidRPr="00640257">
        <w:tab/>
        <w:t>........</w:t>
      </w:r>
      <w:r>
        <w:t xml:space="preserve"> </w:t>
      </w:r>
    </w:p>
    <w:p w14:paraId="45C1B57A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302D061C" w14:textId="77777777" w:rsidR="00C32249" w:rsidRPr="00640257" w:rsidRDefault="00C32249" w:rsidP="00C32249">
      <w:pPr>
        <w:pStyle w:val="EventName"/>
      </w:pPr>
      <w:r w:rsidRPr="00640257">
        <w:t>EVENT 209 Open 100m Backstroke</w:t>
      </w:r>
    </w:p>
    <w:p w14:paraId="01F2E6F2" w14:textId="5E927ECB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4A5031FE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Elliot White</w:t>
      </w:r>
      <w:r w:rsidRPr="00640257">
        <w:tab/>
        <w:t>41</w:t>
      </w:r>
      <w:r w:rsidRPr="00640257">
        <w:tab/>
        <w:t>Durham City</w:t>
      </w:r>
      <w:r w:rsidRPr="00640257">
        <w:tab/>
      </w:r>
      <w:r w:rsidRPr="00640257">
        <w:tab/>
        <w:t xml:space="preserve"> 1:30.00</w:t>
      </w:r>
      <w:r w:rsidRPr="00640257">
        <w:tab/>
        <w:t>........</w:t>
      </w:r>
    </w:p>
    <w:p w14:paraId="019AC49B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Shane Hamilton</w:t>
      </w:r>
      <w:r w:rsidRPr="00640257">
        <w:tab/>
        <w:t>50</w:t>
      </w:r>
      <w:r w:rsidRPr="00640257">
        <w:tab/>
        <w:t>York City</w:t>
      </w:r>
      <w:r w:rsidRPr="00640257">
        <w:tab/>
      </w:r>
      <w:r w:rsidRPr="00640257">
        <w:tab/>
        <w:t xml:space="preserve"> 1:25.29</w:t>
      </w:r>
      <w:r w:rsidRPr="00640257">
        <w:tab/>
        <w:t>........</w:t>
      </w:r>
    </w:p>
    <w:p w14:paraId="29750DEE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Julian Plumley</w:t>
      </w:r>
      <w:r w:rsidRPr="00640257">
        <w:tab/>
        <w:t>61</w:t>
      </w:r>
      <w:r w:rsidRPr="00640257">
        <w:tab/>
        <w:t>Newcastle</w:t>
      </w:r>
      <w:r w:rsidRPr="00640257">
        <w:tab/>
      </w:r>
      <w:r w:rsidRPr="00640257">
        <w:tab/>
        <w:t xml:space="preserve"> 1:17.00</w:t>
      </w:r>
      <w:r w:rsidRPr="00640257">
        <w:tab/>
        <w:t>........</w:t>
      </w:r>
    </w:p>
    <w:p w14:paraId="0AA42FF8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Gregan Clarkson</w:t>
      </w:r>
      <w:r w:rsidRPr="00640257">
        <w:tab/>
        <w:t>44</w:t>
      </w:r>
      <w:r w:rsidRPr="00640257">
        <w:tab/>
      </w:r>
      <w:proofErr w:type="spellStart"/>
      <w:r w:rsidRPr="00640257">
        <w:t>KingstonHull</w:t>
      </w:r>
      <w:proofErr w:type="spellEnd"/>
      <w:r w:rsidRPr="00640257">
        <w:tab/>
      </w:r>
      <w:r w:rsidRPr="00640257">
        <w:tab/>
        <w:t xml:space="preserve"> 1:15.00</w:t>
      </w:r>
      <w:r w:rsidRPr="00640257">
        <w:tab/>
        <w:t>........</w:t>
      </w:r>
    </w:p>
    <w:p w14:paraId="6488ABB3" w14:textId="54C1CD03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5.</w:t>
      </w:r>
      <w:r w:rsidRPr="00640257">
        <w:tab/>
        <w:t>Philip Pratt</w:t>
      </w:r>
      <w:r w:rsidRPr="00640257">
        <w:tab/>
        <w:t>45</w:t>
      </w:r>
      <w:r w:rsidRPr="00640257">
        <w:tab/>
        <w:t>East Leeds</w:t>
      </w:r>
      <w:r w:rsidRPr="00640257">
        <w:tab/>
      </w:r>
      <w:r w:rsidRPr="00640257">
        <w:tab/>
        <w:t xml:space="preserve"> 1:02.00</w:t>
      </w:r>
      <w:r w:rsidRPr="00640257">
        <w:tab/>
        <w:t>........</w:t>
      </w:r>
      <w:r>
        <w:t xml:space="preserve"> </w:t>
      </w:r>
    </w:p>
    <w:p w14:paraId="46C6B428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44122F2" w14:textId="77777777" w:rsidR="00C32249" w:rsidRPr="00640257" w:rsidRDefault="00C32249" w:rsidP="00C32249">
      <w:pPr>
        <w:pStyle w:val="EventName"/>
      </w:pPr>
      <w:r w:rsidRPr="00640257">
        <w:t>EVENT 210 Female 50m Breaststroke</w:t>
      </w:r>
    </w:p>
    <w:p w14:paraId="29E2DD02" w14:textId="7F45654C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51E65044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Caitlyn Parys Collins</w:t>
      </w:r>
      <w:r w:rsidRPr="00640257">
        <w:tab/>
        <w:t>23</w:t>
      </w:r>
      <w:r w:rsidRPr="00640257">
        <w:tab/>
      </w:r>
      <w:proofErr w:type="spellStart"/>
      <w:r w:rsidRPr="00640257">
        <w:t>AFSHartlepol</w:t>
      </w:r>
      <w:proofErr w:type="spellEnd"/>
      <w:r w:rsidRPr="00640257">
        <w:tab/>
      </w:r>
      <w:r w:rsidRPr="00640257">
        <w:tab/>
        <w:t xml:space="preserve">   56.23</w:t>
      </w:r>
      <w:r w:rsidRPr="00640257">
        <w:tab/>
        <w:t>........</w:t>
      </w:r>
    </w:p>
    <w:p w14:paraId="0BA21CF2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Kath Minghella</w:t>
      </w:r>
      <w:r w:rsidRPr="00640257">
        <w:tab/>
        <w:t>62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50.28</w:t>
      </w:r>
      <w:r w:rsidRPr="00640257">
        <w:tab/>
        <w:t>........</w:t>
      </w:r>
    </w:p>
    <w:p w14:paraId="653D1407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Joanne Fixter</w:t>
      </w:r>
      <w:r w:rsidRPr="00640257">
        <w:tab/>
        <w:t>52</w:t>
      </w:r>
      <w:r w:rsidRPr="00640257">
        <w:tab/>
        <w:t>Billingham</w:t>
      </w:r>
      <w:r w:rsidRPr="00640257">
        <w:tab/>
      </w:r>
      <w:r w:rsidRPr="00640257">
        <w:tab/>
        <w:t xml:space="preserve">   50.00</w:t>
      </w:r>
      <w:r w:rsidRPr="00640257">
        <w:tab/>
        <w:t>........</w:t>
      </w:r>
    </w:p>
    <w:p w14:paraId="73363F82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Joanne Beardsworth</w:t>
      </w:r>
      <w:r w:rsidRPr="00640257">
        <w:tab/>
        <w:t>61</w:t>
      </w:r>
      <w:r w:rsidRPr="00640257">
        <w:tab/>
        <w:t>Harrogate</w:t>
      </w:r>
      <w:r w:rsidRPr="00640257">
        <w:tab/>
      </w:r>
      <w:r w:rsidRPr="00640257">
        <w:tab/>
        <w:t xml:space="preserve">   48.00</w:t>
      </w:r>
      <w:r w:rsidRPr="00640257">
        <w:tab/>
        <w:t>........</w:t>
      </w:r>
    </w:p>
    <w:p w14:paraId="032F5ECF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Sarah Taylor</w:t>
      </w:r>
      <w:r w:rsidRPr="00640257">
        <w:tab/>
        <w:t>50</w:t>
      </w:r>
      <w:r w:rsidRPr="00640257">
        <w:tab/>
        <w:t>Middlesboro</w:t>
      </w:r>
      <w:r w:rsidRPr="00640257">
        <w:tab/>
      </w:r>
      <w:r w:rsidRPr="00640257">
        <w:tab/>
        <w:t xml:space="preserve">   46.23</w:t>
      </w:r>
      <w:r w:rsidRPr="00640257">
        <w:tab/>
        <w:t>........</w:t>
      </w:r>
    </w:p>
    <w:p w14:paraId="4B54D2FC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Carol Boagey</w:t>
      </w:r>
      <w:r w:rsidRPr="00640257">
        <w:tab/>
        <w:t>67</w:t>
      </w:r>
      <w:r w:rsidRPr="00640257">
        <w:tab/>
      </w:r>
      <w:proofErr w:type="spellStart"/>
      <w:r w:rsidRPr="00640257">
        <w:t>AFSHartlepol</w:t>
      </w:r>
      <w:proofErr w:type="spellEnd"/>
      <w:r w:rsidRPr="00640257">
        <w:tab/>
      </w:r>
      <w:r w:rsidRPr="00640257">
        <w:tab/>
        <w:t xml:space="preserve">   46.00</w:t>
      </w:r>
      <w:r w:rsidRPr="00640257">
        <w:tab/>
        <w:t>........</w:t>
      </w:r>
    </w:p>
    <w:p w14:paraId="102EF8B3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Verity Dobbie</w:t>
      </w:r>
      <w:r w:rsidRPr="00640257">
        <w:tab/>
        <w:t>67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  45.33</w:t>
      </w:r>
      <w:r w:rsidRPr="00640257">
        <w:tab/>
        <w:t>........</w:t>
      </w:r>
    </w:p>
    <w:p w14:paraId="7507ABC3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Victoria Newell</w:t>
      </w:r>
      <w:r w:rsidRPr="00640257">
        <w:tab/>
        <w:t>50</w:t>
      </w:r>
      <w:r w:rsidRPr="00640257">
        <w:tab/>
        <w:t>Billingham</w:t>
      </w:r>
      <w:r w:rsidRPr="00640257">
        <w:tab/>
      </w:r>
      <w:r w:rsidRPr="00640257">
        <w:tab/>
        <w:t xml:space="preserve">   45.32</w:t>
      </w:r>
      <w:r w:rsidRPr="00640257">
        <w:tab/>
        <w:t>........</w:t>
      </w:r>
    </w:p>
    <w:p w14:paraId="425555A5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Gemma Richardson</w:t>
      </w:r>
      <w:r w:rsidRPr="00640257">
        <w:tab/>
        <w:t>42</w:t>
      </w:r>
      <w:r w:rsidRPr="00640257">
        <w:tab/>
        <w:t>Stokesley</w:t>
      </w:r>
      <w:r w:rsidRPr="00640257">
        <w:tab/>
      </w:r>
      <w:r w:rsidRPr="00640257">
        <w:tab/>
        <w:t xml:space="preserve">   45.00</w:t>
      </w:r>
      <w:r w:rsidRPr="00640257">
        <w:tab/>
        <w:t>........</w:t>
      </w:r>
    </w:p>
    <w:p w14:paraId="5EC373E1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Leanne Anderson</w:t>
      </w:r>
      <w:r w:rsidRPr="00640257">
        <w:tab/>
        <w:t>44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  43.00</w:t>
      </w:r>
      <w:r w:rsidRPr="00640257">
        <w:tab/>
        <w:t>........</w:t>
      </w:r>
    </w:p>
    <w:p w14:paraId="0B416FE2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Gracie Dixon</w:t>
      </w:r>
      <w:r w:rsidRPr="00640257">
        <w:tab/>
        <w:t>19</w:t>
      </w:r>
      <w:r w:rsidRPr="00640257">
        <w:tab/>
        <w:t>Guisborough</w:t>
      </w:r>
      <w:r w:rsidRPr="00640257">
        <w:tab/>
      </w:r>
      <w:r w:rsidRPr="00640257">
        <w:tab/>
        <w:t xml:space="preserve">   41.85</w:t>
      </w:r>
      <w:r w:rsidRPr="00640257">
        <w:tab/>
        <w:t>........</w:t>
      </w:r>
    </w:p>
    <w:p w14:paraId="686DEF37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Zara Hogg</w:t>
      </w:r>
      <w:r w:rsidRPr="00640257">
        <w:tab/>
        <w:t>20</w:t>
      </w:r>
      <w:r w:rsidRPr="00640257">
        <w:tab/>
        <w:t>Billingham</w:t>
      </w:r>
      <w:r w:rsidRPr="00640257">
        <w:tab/>
      </w:r>
      <w:r w:rsidRPr="00640257">
        <w:tab/>
        <w:t xml:space="preserve">   41.00</w:t>
      </w:r>
      <w:r w:rsidRPr="00640257">
        <w:tab/>
        <w:t>........</w:t>
      </w:r>
    </w:p>
    <w:p w14:paraId="4E0A78C3" w14:textId="153787C7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13.</w:t>
      </w:r>
      <w:r w:rsidRPr="00640257">
        <w:tab/>
        <w:t>Sarah Heaps</w:t>
      </w:r>
      <w:r w:rsidRPr="00640257">
        <w:tab/>
        <w:t>42</w:t>
      </w:r>
      <w:r w:rsidRPr="00640257">
        <w:tab/>
        <w:t>Newcastle</w:t>
      </w:r>
      <w:r w:rsidRPr="00640257">
        <w:tab/>
      </w:r>
      <w:r w:rsidRPr="00640257">
        <w:tab/>
        <w:t xml:space="preserve">   36.98</w:t>
      </w:r>
      <w:r w:rsidRPr="00640257">
        <w:tab/>
        <w:t>........</w:t>
      </w:r>
      <w:r>
        <w:t xml:space="preserve"> </w:t>
      </w:r>
    </w:p>
    <w:p w14:paraId="3FCF13B0" w14:textId="777777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F59058E" w14:textId="77777777" w:rsidR="00C32249" w:rsidRPr="00640257" w:rsidRDefault="00C32249" w:rsidP="00C32249">
      <w:pPr>
        <w:pStyle w:val="EventName"/>
      </w:pPr>
      <w:r w:rsidRPr="00640257">
        <w:t>EVENT 211 Open 200m Freestyle</w:t>
      </w:r>
    </w:p>
    <w:p w14:paraId="0E60A587" w14:textId="2CBAE36B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6536CF48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Andy Charge</w:t>
      </w:r>
      <w:r w:rsidRPr="00640257">
        <w:tab/>
        <w:t>57</w:t>
      </w:r>
      <w:r w:rsidRPr="00640257">
        <w:tab/>
        <w:t>Billingham</w:t>
      </w:r>
      <w:r w:rsidRPr="00640257">
        <w:tab/>
      </w:r>
      <w:r w:rsidRPr="00640257">
        <w:tab/>
        <w:t xml:space="preserve"> 3:05.00</w:t>
      </w:r>
      <w:r w:rsidRPr="00640257">
        <w:tab/>
        <w:t>........</w:t>
      </w:r>
    </w:p>
    <w:p w14:paraId="02BAEDED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Christopher Williams</w:t>
      </w:r>
      <w:r w:rsidRPr="00640257">
        <w:tab/>
        <w:t>51</w:t>
      </w:r>
      <w:r w:rsidRPr="00640257">
        <w:tab/>
        <w:t>Billingham</w:t>
      </w:r>
      <w:r w:rsidRPr="00640257">
        <w:tab/>
      </w:r>
      <w:r w:rsidRPr="00640257">
        <w:tab/>
        <w:t xml:space="preserve"> 3:00.00</w:t>
      </w:r>
      <w:r w:rsidRPr="00640257">
        <w:tab/>
        <w:t>........</w:t>
      </w:r>
    </w:p>
    <w:p w14:paraId="58465EBC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David Hills</w:t>
      </w:r>
      <w:r w:rsidRPr="00640257">
        <w:tab/>
        <w:t>75</w:t>
      </w:r>
      <w:r w:rsidRPr="00640257">
        <w:tab/>
        <w:t xml:space="preserve">Co </w:t>
      </w:r>
      <w:proofErr w:type="spellStart"/>
      <w:r w:rsidRPr="00640257">
        <w:t>Sund'land</w:t>
      </w:r>
      <w:proofErr w:type="spellEnd"/>
      <w:r w:rsidRPr="00640257">
        <w:tab/>
      </w:r>
      <w:r w:rsidRPr="00640257">
        <w:tab/>
        <w:t xml:space="preserve"> 2:53.00</w:t>
      </w:r>
      <w:r w:rsidRPr="00640257">
        <w:tab/>
        <w:t>........</w:t>
      </w:r>
    </w:p>
    <w:p w14:paraId="1EAD30A3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Ian Urquhart</w:t>
      </w:r>
      <w:r w:rsidRPr="00640257">
        <w:tab/>
        <w:t>72</w:t>
      </w:r>
      <w:r w:rsidRPr="00640257">
        <w:tab/>
        <w:t>Co Lincoln P</w:t>
      </w:r>
      <w:r w:rsidRPr="00640257">
        <w:tab/>
      </w:r>
      <w:r w:rsidRPr="00640257">
        <w:tab/>
        <w:t xml:space="preserve"> 2:50.00</w:t>
      </w:r>
      <w:r w:rsidRPr="00640257">
        <w:tab/>
        <w:t>........</w:t>
      </w:r>
    </w:p>
    <w:p w14:paraId="752F9BA1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Dan Vickery</w:t>
      </w:r>
      <w:r w:rsidRPr="00640257">
        <w:tab/>
        <w:t>50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2:45.00</w:t>
      </w:r>
      <w:r w:rsidRPr="00640257">
        <w:tab/>
        <w:t>........</w:t>
      </w:r>
    </w:p>
    <w:p w14:paraId="3E725517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Aaron Mills</w:t>
      </w:r>
      <w:r w:rsidRPr="00640257">
        <w:tab/>
        <w:t>19</w:t>
      </w:r>
      <w:r w:rsidRPr="00640257">
        <w:tab/>
        <w:t>Boldon</w:t>
      </w:r>
      <w:r w:rsidRPr="00640257">
        <w:tab/>
      </w:r>
      <w:r w:rsidRPr="00640257">
        <w:tab/>
        <w:t xml:space="preserve"> 2:42.00</w:t>
      </w:r>
      <w:r w:rsidRPr="00640257">
        <w:tab/>
        <w:t>........</w:t>
      </w:r>
    </w:p>
    <w:p w14:paraId="433738E2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Elliot White</w:t>
      </w:r>
      <w:r w:rsidRPr="00640257">
        <w:tab/>
        <w:t>41</w:t>
      </w:r>
      <w:r w:rsidRPr="00640257">
        <w:tab/>
        <w:t>Durham City</w:t>
      </w:r>
      <w:r w:rsidRPr="00640257">
        <w:tab/>
      </w:r>
      <w:r w:rsidRPr="00640257">
        <w:tab/>
        <w:t xml:space="preserve"> 2:32.50</w:t>
      </w:r>
      <w:r w:rsidRPr="00640257">
        <w:tab/>
        <w:t>........</w:t>
      </w:r>
    </w:p>
    <w:p w14:paraId="388E14A9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Gregan Clarkson</w:t>
      </w:r>
      <w:r w:rsidRPr="00640257">
        <w:tab/>
        <w:t>44</w:t>
      </w:r>
      <w:r w:rsidRPr="00640257">
        <w:tab/>
      </w:r>
      <w:proofErr w:type="spellStart"/>
      <w:r w:rsidRPr="00640257">
        <w:t>KingstonHull</w:t>
      </w:r>
      <w:proofErr w:type="spellEnd"/>
      <w:r w:rsidRPr="00640257">
        <w:tab/>
      </w:r>
      <w:r w:rsidRPr="00640257">
        <w:tab/>
        <w:t xml:space="preserve"> 2:30.00</w:t>
      </w:r>
      <w:r w:rsidRPr="00640257">
        <w:tab/>
        <w:t>........</w:t>
      </w:r>
    </w:p>
    <w:p w14:paraId="3DBB7A13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Nicholas Parkes</w:t>
      </w:r>
      <w:r w:rsidRPr="00640257">
        <w:tab/>
        <w:t>65</w:t>
      </w:r>
      <w:r w:rsidRPr="00640257">
        <w:tab/>
        <w:t>Harrogate</w:t>
      </w:r>
      <w:r w:rsidRPr="00640257">
        <w:tab/>
      </w:r>
      <w:r w:rsidRPr="00640257">
        <w:tab/>
        <w:t xml:space="preserve"> 2:23.00</w:t>
      </w:r>
      <w:r w:rsidRPr="00640257">
        <w:tab/>
        <w:t>........</w:t>
      </w:r>
    </w:p>
    <w:p w14:paraId="5C470D35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Stefan O'Neill</w:t>
      </w:r>
      <w:r w:rsidRPr="00640257">
        <w:tab/>
        <w:t>36</w:t>
      </w:r>
      <w:r w:rsidRPr="00640257">
        <w:tab/>
        <w:t>Durham City</w:t>
      </w:r>
      <w:r w:rsidRPr="00640257">
        <w:tab/>
      </w:r>
      <w:r w:rsidRPr="00640257">
        <w:tab/>
        <w:t xml:space="preserve"> 2:22.93</w:t>
      </w:r>
      <w:r w:rsidRPr="00640257">
        <w:tab/>
        <w:t>........</w:t>
      </w:r>
    </w:p>
    <w:p w14:paraId="2CD29015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David Bryant</w:t>
      </w:r>
      <w:r w:rsidRPr="00640257">
        <w:tab/>
        <w:t>65</w:t>
      </w:r>
      <w:r w:rsidRPr="00640257">
        <w:tab/>
        <w:t>Woking</w:t>
      </w:r>
      <w:r w:rsidRPr="00640257">
        <w:tab/>
      </w:r>
      <w:r w:rsidRPr="00640257">
        <w:tab/>
        <w:t xml:space="preserve"> 2:18.61</w:t>
      </w:r>
      <w:r w:rsidRPr="00640257">
        <w:tab/>
        <w:t>........</w:t>
      </w:r>
    </w:p>
    <w:p w14:paraId="24EE49B3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>Anthony Simpson</w:t>
      </w:r>
      <w:r w:rsidRPr="00640257">
        <w:tab/>
        <w:t>33</w:t>
      </w:r>
      <w:r w:rsidRPr="00640257">
        <w:tab/>
        <w:t>Boldon</w:t>
      </w:r>
      <w:r w:rsidRPr="00640257">
        <w:tab/>
      </w:r>
      <w:r w:rsidRPr="00640257">
        <w:tab/>
        <w:t xml:space="preserve"> 2:15.90</w:t>
      </w:r>
      <w:r w:rsidRPr="00640257">
        <w:tab/>
        <w:t>........</w:t>
      </w:r>
    </w:p>
    <w:p w14:paraId="648E2A39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Nicholas Robertson</w:t>
      </w:r>
      <w:r w:rsidRPr="00640257">
        <w:tab/>
        <w:t>30</w:t>
      </w:r>
      <w:r w:rsidRPr="00640257">
        <w:tab/>
        <w:t>Newcastle</w:t>
      </w:r>
      <w:r w:rsidRPr="00640257">
        <w:tab/>
      </w:r>
      <w:r w:rsidRPr="00640257">
        <w:tab/>
        <w:t xml:space="preserve"> 2:10.00</w:t>
      </w:r>
      <w:r w:rsidRPr="00640257">
        <w:tab/>
        <w:t>........</w:t>
      </w:r>
    </w:p>
    <w:p w14:paraId="3CF6B083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>Robert Wood</w:t>
      </w:r>
      <w:r w:rsidRPr="00640257">
        <w:tab/>
        <w:t>54</w:t>
      </w:r>
      <w:r w:rsidRPr="00640257">
        <w:tab/>
        <w:t>Darlington M</w:t>
      </w:r>
      <w:r w:rsidRPr="00640257">
        <w:tab/>
      </w:r>
      <w:r w:rsidRPr="00640257">
        <w:tab/>
        <w:t xml:space="preserve"> 2:07.00</w:t>
      </w:r>
      <w:r w:rsidRPr="00640257">
        <w:tab/>
        <w:t>........</w:t>
      </w:r>
    </w:p>
    <w:p w14:paraId="705293ED" w14:textId="2F1BBF9E" w:rsidR="00C32249" w:rsidRDefault="00C32249" w:rsidP="00C32249">
      <w:pPr>
        <w:pStyle w:val="1Col-yob-st"/>
        <w:sectPr w:rsidR="00C32249" w:rsidSect="00C32249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  <w:r w:rsidRPr="00640257">
        <w:t>15.</w:t>
      </w:r>
      <w:r w:rsidRPr="00640257">
        <w:tab/>
        <w:t>Jay Manners</w:t>
      </w:r>
      <w:r w:rsidRPr="00640257">
        <w:tab/>
        <w:t>27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2:05.00</w:t>
      </w:r>
      <w:r w:rsidRPr="00640257">
        <w:tab/>
        <w:t>........</w:t>
      </w:r>
      <w:r>
        <w:t xml:space="preserve"> </w:t>
      </w:r>
    </w:p>
    <w:p w14:paraId="00B5DCDE" w14:textId="200CEAD1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A991A96" w14:textId="4E9DAAFB" w:rsidR="00C32249" w:rsidRDefault="00C32249" w:rsidP="00C32249">
      <w:pPr>
        <w:pStyle w:val="EventName"/>
      </w:pPr>
    </w:p>
    <w:p w14:paraId="11B54BC2" w14:textId="73280C84" w:rsidR="00C32249" w:rsidRDefault="00C32249" w:rsidP="00C32249">
      <w:pPr>
        <w:pStyle w:val="EventName"/>
      </w:pPr>
    </w:p>
    <w:p w14:paraId="62752940" w14:textId="43BC5B7C" w:rsidR="00C32249" w:rsidRDefault="00C32249" w:rsidP="00C32249">
      <w:pPr>
        <w:pStyle w:val="EventName"/>
      </w:pPr>
    </w:p>
    <w:p w14:paraId="2C0E78B8" w14:textId="4239E80F" w:rsidR="00C32249" w:rsidRDefault="00C32249" w:rsidP="00C32249">
      <w:pPr>
        <w:pStyle w:val="EventName"/>
      </w:pPr>
    </w:p>
    <w:p w14:paraId="428870A6" w14:textId="77777777" w:rsidR="00C32249" w:rsidRDefault="00C32249" w:rsidP="00C32249">
      <w:pPr>
        <w:pStyle w:val="EventName"/>
      </w:pPr>
    </w:p>
    <w:p w14:paraId="157BB042" w14:textId="77777777" w:rsidR="00C32249" w:rsidRPr="00640257" w:rsidRDefault="00C32249" w:rsidP="00C32249">
      <w:pPr>
        <w:pStyle w:val="EventName"/>
      </w:pPr>
      <w:r w:rsidRPr="00640257">
        <w:lastRenderedPageBreak/>
        <w:t>EVENT 212 Female 100m IM</w:t>
      </w:r>
    </w:p>
    <w:p w14:paraId="5692CBBE" w14:textId="589F0C77" w:rsidR="00C32249" w:rsidRDefault="00C32249" w:rsidP="00C32249">
      <w:pPr>
        <w:pStyle w:val="1Col-yob-st"/>
        <w:sectPr w:rsidR="00C32249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4525874D" w14:textId="77777777" w:rsidR="00C32249" w:rsidRPr="00640257" w:rsidRDefault="00C32249" w:rsidP="00C32249">
      <w:pPr>
        <w:pStyle w:val="1Col-yob-st"/>
      </w:pPr>
      <w:r w:rsidRPr="00640257">
        <w:t>1.</w:t>
      </w:r>
      <w:r w:rsidRPr="00640257">
        <w:tab/>
        <w:t>Lorraine Roberts</w:t>
      </w:r>
      <w:r w:rsidRPr="00640257">
        <w:tab/>
        <w:t>42</w:t>
      </w:r>
      <w:r w:rsidRPr="00640257">
        <w:tab/>
        <w:t>Billingham</w:t>
      </w:r>
      <w:r w:rsidRPr="00640257">
        <w:tab/>
      </w:r>
      <w:r w:rsidRPr="00640257">
        <w:tab/>
        <w:t xml:space="preserve"> 1:50.32</w:t>
      </w:r>
      <w:r w:rsidRPr="00640257">
        <w:tab/>
        <w:t>........</w:t>
      </w:r>
    </w:p>
    <w:p w14:paraId="4BC47F12" w14:textId="77777777" w:rsidR="00C32249" w:rsidRPr="00640257" w:rsidRDefault="00C32249" w:rsidP="00C32249">
      <w:pPr>
        <w:pStyle w:val="1Col-yob-st"/>
      </w:pPr>
      <w:r w:rsidRPr="00640257">
        <w:t>2.</w:t>
      </w:r>
      <w:r w:rsidRPr="00640257">
        <w:tab/>
        <w:t>Carol Boagey</w:t>
      </w:r>
      <w:r w:rsidRPr="00640257">
        <w:tab/>
        <w:t>67</w:t>
      </w:r>
      <w:r w:rsidRPr="00640257">
        <w:tab/>
      </w:r>
      <w:proofErr w:type="spellStart"/>
      <w:r w:rsidRPr="00640257">
        <w:t>AFSHartlepol</w:t>
      </w:r>
      <w:proofErr w:type="spellEnd"/>
      <w:r w:rsidRPr="00640257">
        <w:tab/>
      </w:r>
      <w:r w:rsidRPr="00640257">
        <w:tab/>
        <w:t xml:space="preserve"> 1:40.00</w:t>
      </w:r>
      <w:r w:rsidRPr="00640257">
        <w:tab/>
        <w:t>........</w:t>
      </w:r>
    </w:p>
    <w:p w14:paraId="4C4BB72C" w14:textId="77777777" w:rsidR="00C32249" w:rsidRPr="00640257" w:rsidRDefault="00C32249" w:rsidP="00C32249">
      <w:pPr>
        <w:pStyle w:val="1Col-yob-st"/>
      </w:pPr>
      <w:r w:rsidRPr="00640257">
        <w:t>3.</w:t>
      </w:r>
      <w:r w:rsidRPr="00640257">
        <w:tab/>
        <w:t>Caitlyn Parys Collins</w:t>
      </w:r>
      <w:r w:rsidRPr="00640257">
        <w:tab/>
        <w:t>23</w:t>
      </w:r>
      <w:r w:rsidRPr="00640257">
        <w:tab/>
      </w:r>
      <w:proofErr w:type="spellStart"/>
      <w:r w:rsidRPr="00640257">
        <w:t>AFSHartlepol</w:t>
      </w:r>
      <w:proofErr w:type="spellEnd"/>
      <w:r w:rsidRPr="00640257">
        <w:tab/>
      </w:r>
      <w:r w:rsidRPr="00640257">
        <w:tab/>
        <w:t xml:space="preserve"> 1:36.80</w:t>
      </w:r>
      <w:r w:rsidRPr="00640257">
        <w:tab/>
        <w:t>........</w:t>
      </w:r>
    </w:p>
    <w:p w14:paraId="0FBEE077" w14:textId="77777777" w:rsidR="00C32249" w:rsidRPr="00640257" w:rsidRDefault="00C32249" w:rsidP="00C32249">
      <w:pPr>
        <w:pStyle w:val="1Col-yob-st"/>
      </w:pPr>
      <w:r w:rsidRPr="00640257">
        <w:t>4.</w:t>
      </w:r>
      <w:r w:rsidRPr="00640257">
        <w:tab/>
        <w:t>Megan Olshefski</w:t>
      </w:r>
      <w:r w:rsidRPr="00640257">
        <w:tab/>
        <w:t>33</w:t>
      </w:r>
      <w:r w:rsidRPr="00640257">
        <w:tab/>
        <w:t>Durham City</w:t>
      </w:r>
      <w:r w:rsidRPr="00640257">
        <w:tab/>
      </w:r>
      <w:r w:rsidRPr="00640257">
        <w:tab/>
        <w:t xml:space="preserve"> 1:35.48</w:t>
      </w:r>
      <w:r w:rsidRPr="00640257">
        <w:tab/>
        <w:t>........</w:t>
      </w:r>
    </w:p>
    <w:p w14:paraId="28B5E1AA" w14:textId="77777777" w:rsidR="00C32249" w:rsidRPr="00640257" w:rsidRDefault="00C32249" w:rsidP="00C32249">
      <w:pPr>
        <w:pStyle w:val="1Col-yob-st"/>
      </w:pPr>
      <w:r w:rsidRPr="00640257">
        <w:t>5.</w:t>
      </w:r>
      <w:r w:rsidRPr="00640257">
        <w:tab/>
        <w:t>Joan Edwards</w:t>
      </w:r>
      <w:r w:rsidRPr="00640257">
        <w:tab/>
        <w:t>68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1:35.00</w:t>
      </w:r>
      <w:r w:rsidRPr="00640257">
        <w:tab/>
        <w:t>........</w:t>
      </w:r>
    </w:p>
    <w:p w14:paraId="649F0595" w14:textId="77777777" w:rsidR="00C32249" w:rsidRPr="00640257" w:rsidRDefault="00C32249" w:rsidP="00C32249">
      <w:pPr>
        <w:pStyle w:val="1Col-yob-st"/>
      </w:pPr>
      <w:r w:rsidRPr="00640257">
        <w:t>6.</w:t>
      </w:r>
      <w:r w:rsidRPr="00640257">
        <w:tab/>
        <w:t>Verity Dobbie</w:t>
      </w:r>
      <w:r w:rsidRPr="00640257">
        <w:tab/>
        <w:t>67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1:32.33</w:t>
      </w:r>
      <w:r w:rsidRPr="00640257">
        <w:tab/>
        <w:t>........</w:t>
      </w:r>
    </w:p>
    <w:p w14:paraId="43A60244" w14:textId="77777777" w:rsidR="00C32249" w:rsidRPr="00640257" w:rsidRDefault="00C32249" w:rsidP="00C32249">
      <w:pPr>
        <w:pStyle w:val="1Col-yob-st"/>
      </w:pPr>
      <w:r w:rsidRPr="00640257">
        <w:t>7.</w:t>
      </w:r>
      <w:r w:rsidRPr="00640257">
        <w:tab/>
        <w:t>Raechel Hogg</w:t>
      </w:r>
      <w:r w:rsidRPr="00640257">
        <w:tab/>
        <w:t>47</w:t>
      </w:r>
      <w:r w:rsidRPr="00640257">
        <w:tab/>
        <w:t>Billingham</w:t>
      </w:r>
      <w:r w:rsidRPr="00640257">
        <w:tab/>
      </w:r>
      <w:r w:rsidRPr="00640257">
        <w:tab/>
        <w:t xml:space="preserve"> 1:28.00</w:t>
      </w:r>
      <w:r w:rsidRPr="00640257">
        <w:tab/>
        <w:t>........</w:t>
      </w:r>
    </w:p>
    <w:p w14:paraId="52B1BC13" w14:textId="77777777" w:rsidR="00C32249" w:rsidRPr="00640257" w:rsidRDefault="00C32249" w:rsidP="00C32249">
      <w:pPr>
        <w:pStyle w:val="1Col-yob-st"/>
      </w:pPr>
      <w:r w:rsidRPr="00640257">
        <w:t>8.</w:t>
      </w:r>
      <w:r w:rsidRPr="00640257">
        <w:tab/>
        <w:t>Hannah Robson</w:t>
      </w:r>
      <w:r w:rsidRPr="00640257">
        <w:tab/>
        <w:t>35</w:t>
      </w:r>
      <w:r w:rsidRPr="00640257">
        <w:tab/>
        <w:t>Boldon</w:t>
      </w:r>
      <w:r w:rsidRPr="00640257">
        <w:tab/>
      </w:r>
      <w:r w:rsidRPr="00640257">
        <w:tab/>
        <w:t xml:space="preserve"> 1:26.69</w:t>
      </w:r>
      <w:r w:rsidRPr="00640257">
        <w:tab/>
        <w:t>........</w:t>
      </w:r>
    </w:p>
    <w:p w14:paraId="078908C9" w14:textId="77777777" w:rsidR="00C32249" w:rsidRPr="00640257" w:rsidRDefault="00C32249" w:rsidP="00C32249">
      <w:pPr>
        <w:pStyle w:val="1Col-yob-st"/>
      </w:pPr>
      <w:r w:rsidRPr="00640257">
        <w:t>9.</w:t>
      </w:r>
      <w:r w:rsidRPr="00640257">
        <w:tab/>
        <w:t>Kay Stephenson</w:t>
      </w:r>
      <w:r w:rsidRPr="00640257">
        <w:tab/>
        <w:t>48</w:t>
      </w:r>
      <w:r w:rsidRPr="00640257">
        <w:tab/>
      </w:r>
      <w:proofErr w:type="spellStart"/>
      <w:r w:rsidRPr="00640257">
        <w:t>Derwent&amp;Gate</w:t>
      </w:r>
      <w:proofErr w:type="spellEnd"/>
      <w:r w:rsidRPr="00640257">
        <w:tab/>
      </w:r>
      <w:r w:rsidRPr="00640257">
        <w:tab/>
        <w:t xml:space="preserve"> 1:25.00</w:t>
      </w:r>
      <w:r w:rsidRPr="00640257">
        <w:tab/>
        <w:t>........</w:t>
      </w:r>
    </w:p>
    <w:p w14:paraId="2F22BF5E" w14:textId="77777777" w:rsidR="00C32249" w:rsidRPr="00640257" w:rsidRDefault="00C32249" w:rsidP="00C32249">
      <w:pPr>
        <w:pStyle w:val="1Col-yob-st"/>
      </w:pPr>
      <w:r w:rsidRPr="00640257">
        <w:t>10.</w:t>
      </w:r>
      <w:r w:rsidRPr="00640257">
        <w:tab/>
        <w:t>Leanne Anderson</w:t>
      </w:r>
      <w:r w:rsidRPr="00640257">
        <w:tab/>
        <w:t>44</w:t>
      </w:r>
      <w:r w:rsidRPr="00640257">
        <w:tab/>
      </w:r>
      <w:proofErr w:type="spellStart"/>
      <w:r w:rsidRPr="00640257">
        <w:t>King'f</w:t>
      </w:r>
      <w:proofErr w:type="spellEnd"/>
      <w:r w:rsidRPr="00640257">
        <w:t xml:space="preserve"> Scar</w:t>
      </w:r>
      <w:r w:rsidRPr="00640257">
        <w:tab/>
      </w:r>
      <w:r w:rsidRPr="00640257">
        <w:tab/>
        <w:t xml:space="preserve"> 1:25.00</w:t>
      </w:r>
      <w:r w:rsidRPr="00640257">
        <w:tab/>
        <w:t>........</w:t>
      </w:r>
    </w:p>
    <w:p w14:paraId="63144367" w14:textId="77777777" w:rsidR="00C32249" w:rsidRPr="00640257" w:rsidRDefault="00C32249" w:rsidP="00C32249">
      <w:pPr>
        <w:pStyle w:val="1Col-yob-st"/>
      </w:pPr>
      <w:r w:rsidRPr="00640257">
        <w:t>11.</w:t>
      </w:r>
      <w:r w:rsidRPr="00640257">
        <w:tab/>
        <w:t>Zara Hogg</w:t>
      </w:r>
      <w:r w:rsidRPr="00640257">
        <w:tab/>
        <w:t>20</w:t>
      </w:r>
      <w:r w:rsidRPr="00640257">
        <w:tab/>
        <w:t>Billingham</w:t>
      </w:r>
      <w:r w:rsidRPr="00640257">
        <w:tab/>
      </w:r>
      <w:r w:rsidRPr="00640257">
        <w:tab/>
        <w:t xml:space="preserve"> 1:23.00</w:t>
      </w:r>
      <w:r w:rsidRPr="00640257">
        <w:tab/>
        <w:t>........</w:t>
      </w:r>
    </w:p>
    <w:p w14:paraId="1B6AA07C" w14:textId="77777777" w:rsidR="00C32249" w:rsidRPr="00640257" w:rsidRDefault="00C32249" w:rsidP="00C32249">
      <w:pPr>
        <w:pStyle w:val="1Col-yob-st"/>
      </w:pPr>
      <w:r w:rsidRPr="00640257">
        <w:t>12.</w:t>
      </w:r>
      <w:r w:rsidRPr="00640257">
        <w:tab/>
        <w:t xml:space="preserve">Phoebe </w:t>
      </w:r>
      <w:proofErr w:type="spellStart"/>
      <w:r w:rsidRPr="00640257">
        <w:t>Fixter</w:t>
      </w:r>
      <w:proofErr w:type="spellEnd"/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1:23.00</w:t>
      </w:r>
      <w:r w:rsidRPr="00640257">
        <w:tab/>
        <w:t>........</w:t>
      </w:r>
    </w:p>
    <w:p w14:paraId="649B7542" w14:textId="77777777" w:rsidR="00C32249" w:rsidRPr="00640257" w:rsidRDefault="00C32249" w:rsidP="00C32249">
      <w:pPr>
        <w:pStyle w:val="1Col-yob-st"/>
      </w:pPr>
      <w:r w:rsidRPr="00640257">
        <w:t>13.</w:t>
      </w:r>
      <w:r w:rsidRPr="00640257">
        <w:tab/>
        <w:t>Rona Edwards</w:t>
      </w:r>
      <w:r w:rsidRPr="00640257">
        <w:tab/>
        <w:t>53</w:t>
      </w:r>
      <w:r w:rsidRPr="00640257">
        <w:tab/>
        <w:t>Newcastle</w:t>
      </w:r>
      <w:r w:rsidRPr="00640257">
        <w:tab/>
      </w:r>
      <w:r w:rsidRPr="00640257">
        <w:tab/>
        <w:t xml:space="preserve"> 1:22.23</w:t>
      </w:r>
      <w:r w:rsidRPr="00640257">
        <w:tab/>
        <w:t>........</w:t>
      </w:r>
    </w:p>
    <w:p w14:paraId="3AEE585E" w14:textId="77777777" w:rsidR="00C32249" w:rsidRPr="00640257" w:rsidRDefault="00C32249" w:rsidP="00C32249">
      <w:pPr>
        <w:pStyle w:val="1Col-yob-st"/>
      </w:pPr>
      <w:r w:rsidRPr="00640257">
        <w:t>14.</w:t>
      </w:r>
      <w:r w:rsidRPr="00640257">
        <w:tab/>
        <w:t>Helen Godfrey</w:t>
      </w:r>
      <w:r w:rsidRPr="00640257">
        <w:tab/>
        <w:t>49</w:t>
      </w:r>
      <w:r w:rsidRPr="00640257">
        <w:tab/>
        <w:t>Billingham</w:t>
      </w:r>
      <w:r w:rsidRPr="00640257">
        <w:tab/>
      </w:r>
      <w:r w:rsidRPr="00640257">
        <w:tab/>
        <w:t xml:space="preserve"> 1:21.00</w:t>
      </w:r>
      <w:r w:rsidRPr="00640257">
        <w:tab/>
        <w:t>........</w:t>
      </w:r>
    </w:p>
    <w:p w14:paraId="64C0DD7F" w14:textId="77777777" w:rsidR="00C32249" w:rsidRPr="00640257" w:rsidRDefault="00C32249" w:rsidP="00C32249">
      <w:pPr>
        <w:pStyle w:val="1Col-yob-st"/>
      </w:pPr>
      <w:r w:rsidRPr="00640257">
        <w:t>15.</w:t>
      </w:r>
      <w:r w:rsidRPr="00640257">
        <w:tab/>
        <w:t>Sarah Heaps</w:t>
      </w:r>
      <w:r w:rsidRPr="00640257">
        <w:tab/>
        <w:t>42</w:t>
      </w:r>
      <w:r w:rsidRPr="00640257">
        <w:tab/>
        <w:t>Newcastle</w:t>
      </w:r>
      <w:r w:rsidRPr="00640257">
        <w:tab/>
      </w:r>
      <w:r w:rsidRPr="00640257">
        <w:tab/>
        <w:t xml:space="preserve"> 1:20.52</w:t>
      </w:r>
      <w:r w:rsidRPr="00640257">
        <w:tab/>
        <w:t>........</w:t>
      </w:r>
    </w:p>
    <w:p w14:paraId="55FE38B0" w14:textId="77777777" w:rsidR="00C32249" w:rsidRPr="00640257" w:rsidRDefault="00C32249" w:rsidP="00C32249">
      <w:pPr>
        <w:pStyle w:val="1Col-yob-st"/>
      </w:pPr>
      <w:r w:rsidRPr="00640257">
        <w:t>16.</w:t>
      </w:r>
      <w:r w:rsidRPr="00640257">
        <w:tab/>
        <w:t>Gracie Dixon</w:t>
      </w:r>
      <w:r w:rsidRPr="00640257">
        <w:tab/>
        <w:t>19</w:t>
      </w:r>
      <w:r w:rsidRPr="00640257">
        <w:tab/>
        <w:t>Guisborough</w:t>
      </w:r>
      <w:r w:rsidRPr="00640257">
        <w:tab/>
      </w:r>
      <w:r w:rsidRPr="00640257">
        <w:tab/>
        <w:t xml:space="preserve"> 1:18.53</w:t>
      </w:r>
      <w:r w:rsidRPr="00640257">
        <w:tab/>
        <w:t>........</w:t>
      </w:r>
    </w:p>
    <w:p w14:paraId="14D192D4" w14:textId="77777777" w:rsidR="00C32249" w:rsidRPr="00640257" w:rsidRDefault="00C32249" w:rsidP="00C32249">
      <w:pPr>
        <w:pStyle w:val="1Col-yob-st"/>
      </w:pPr>
      <w:r w:rsidRPr="00640257">
        <w:t>17.</w:t>
      </w:r>
      <w:r w:rsidRPr="00640257">
        <w:tab/>
        <w:t>Julie Hoyle</w:t>
      </w:r>
      <w:r w:rsidRPr="00640257">
        <w:tab/>
        <w:t>64</w:t>
      </w:r>
      <w:r w:rsidRPr="00640257">
        <w:tab/>
        <w:t>Harrogate</w:t>
      </w:r>
      <w:r w:rsidRPr="00640257">
        <w:tab/>
      </w:r>
      <w:r w:rsidRPr="00640257">
        <w:tab/>
        <w:t xml:space="preserve"> 1:18.50</w:t>
      </w:r>
      <w:r w:rsidRPr="00640257">
        <w:tab/>
        <w:t>........</w:t>
      </w:r>
    </w:p>
    <w:p w14:paraId="46FA8F27" w14:textId="77777777" w:rsidR="00C32249" w:rsidRPr="00640257" w:rsidRDefault="00C32249" w:rsidP="00C32249">
      <w:pPr>
        <w:pStyle w:val="1Col-yob-st"/>
      </w:pPr>
      <w:r w:rsidRPr="00640257">
        <w:t>18.</w:t>
      </w:r>
      <w:r w:rsidRPr="00640257">
        <w:tab/>
        <w:t>Emma Tulip</w:t>
      </w:r>
      <w:r w:rsidRPr="00640257">
        <w:tab/>
        <w:t>29</w:t>
      </w:r>
      <w:r w:rsidRPr="00640257">
        <w:tab/>
        <w:t>Newcastle</w:t>
      </w:r>
      <w:r w:rsidRPr="00640257">
        <w:tab/>
      </w:r>
      <w:r w:rsidRPr="00640257">
        <w:tab/>
        <w:t xml:space="preserve"> 1:17.85</w:t>
      </w:r>
      <w:r w:rsidRPr="00640257">
        <w:tab/>
        <w:t>........</w:t>
      </w:r>
    </w:p>
    <w:p w14:paraId="1552B798" w14:textId="77777777" w:rsidR="00C32249" w:rsidRPr="00640257" w:rsidRDefault="00C32249" w:rsidP="00C32249">
      <w:pPr>
        <w:pStyle w:val="1Col-yob-st"/>
      </w:pPr>
      <w:r w:rsidRPr="00640257">
        <w:t>19.</w:t>
      </w:r>
      <w:r w:rsidRPr="00640257">
        <w:tab/>
        <w:t>Lucy Betsho</w:t>
      </w:r>
      <w:r w:rsidRPr="00640257">
        <w:tab/>
        <w:t>22</w:t>
      </w:r>
      <w:r w:rsidRPr="00640257">
        <w:tab/>
        <w:t>Billingham</w:t>
      </w:r>
      <w:r w:rsidRPr="00640257">
        <w:tab/>
      </w:r>
      <w:r w:rsidRPr="00640257">
        <w:tab/>
        <w:t xml:space="preserve"> 1:13.90</w:t>
      </w:r>
      <w:r w:rsidRPr="00640257">
        <w:tab/>
        <w:t>........</w:t>
      </w:r>
    </w:p>
    <w:p w14:paraId="2159EF54" w14:textId="77777777" w:rsidR="00C32249" w:rsidRPr="00640257" w:rsidRDefault="00C32249" w:rsidP="00C32249">
      <w:pPr>
        <w:pStyle w:val="1Col-yob-st"/>
      </w:pPr>
      <w:r w:rsidRPr="00640257">
        <w:t>20.</w:t>
      </w:r>
      <w:r w:rsidRPr="00640257">
        <w:tab/>
        <w:t>Megan McDonagh</w:t>
      </w:r>
      <w:r w:rsidRPr="00640257">
        <w:tab/>
        <w:t>33</w:t>
      </w:r>
      <w:r w:rsidRPr="00640257">
        <w:tab/>
        <w:t>Otter</w:t>
      </w:r>
      <w:r w:rsidRPr="00640257">
        <w:tab/>
      </w:r>
      <w:r w:rsidRPr="00640257">
        <w:tab/>
        <w:t xml:space="preserve"> 1:11.11</w:t>
      </w:r>
      <w:r w:rsidRPr="00640257">
        <w:tab/>
        <w:t>........</w:t>
      </w:r>
    </w:p>
    <w:p w14:paraId="123F2A55" w14:textId="77777777" w:rsidR="00C32249" w:rsidRDefault="00C32249" w:rsidP="00C32249">
      <w:pPr>
        <w:pStyle w:val="1Col-yob-st"/>
      </w:pPr>
      <w:r w:rsidRPr="00640257">
        <w:t>21.</w:t>
      </w:r>
      <w:r w:rsidRPr="00640257">
        <w:tab/>
        <w:t>Emily Nardini</w:t>
      </w:r>
      <w:r w:rsidRPr="00640257">
        <w:tab/>
        <w:t>39</w:t>
      </w:r>
      <w:r w:rsidRPr="00640257">
        <w:tab/>
        <w:t>Newcastle</w:t>
      </w:r>
      <w:r w:rsidRPr="00640257">
        <w:tab/>
      </w:r>
      <w:r w:rsidRPr="00640257">
        <w:tab/>
        <w:t xml:space="preserve"> 1:10.82</w:t>
      </w:r>
      <w:r w:rsidRPr="00640257">
        <w:tab/>
        <w:t>........</w:t>
      </w:r>
    </w:p>
    <w:p w14:paraId="59F540A6" w14:textId="30BE1113" w:rsidR="00A97502" w:rsidRDefault="00A97502" w:rsidP="00C32249">
      <w:pPr>
        <w:pStyle w:val="1Col-yob-st"/>
      </w:pPr>
    </w:p>
    <w:sectPr w:rsidR="00A97502" w:rsidSect="00C32249">
      <w:type w:val="continuous"/>
      <w:pgSz w:w="11907" w:h="16840"/>
      <w:pgMar w:top="851" w:right="567" w:bottom="851" w:left="567" w:header="284" w:footer="475" w:gutter="0"/>
      <w:cols w:num="2" w:space="17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C17D" w14:textId="77777777" w:rsidR="00B22304" w:rsidRDefault="00B22304" w:rsidP="003C5BD2">
      <w:r>
        <w:separator/>
      </w:r>
    </w:p>
  </w:endnote>
  <w:endnote w:type="continuationSeparator" w:id="0">
    <w:p w14:paraId="67A4C018" w14:textId="77777777" w:rsidR="00B22304" w:rsidRDefault="00B22304" w:rsidP="003C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0503" w14:textId="77777777" w:rsidR="00180ADA" w:rsidRPr="00E30DA9" w:rsidRDefault="00180ADA" w:rsidP="006107E8">
    <w:pPr>
      <w:pStyle w:val="Footer"/>
      <w:tabs>
        <w:tab w:val="clear" w:pos="4513"/>
        <w:tab w:val="clear" w:pos="9026"/>
        <w:tab w:val="center" w:pos="5387"/>
        <w:tab w:val="right" w:pos="10773"/>
      </w:tabs>
      <w:rPr>
        <w:color w:val="808080"/>
        <w:spacing w:val="60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BF73" w14:textId="77777777" w:rsidR="00B22304" w:rsidRDefault="00B22304" w:rsidP="003C5BD2">
      <w:r>
        <w:separator/>
      </w:r>
    </w:p>
  </w:footnote>
  <w:footnote w:type="continuationSeparator" w:id="0">
    <w:p w14:paraId="269B6B4F" w14:textId="77777777" w:rsidR="00B22304" w:rsidRDefault="00B22304" w:rsidP="003C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FB7B6" w14:textId="36663A93" w:rsidR="006C394C" w:rsidRDefault="000710AA" w:rsidP="006C394C">
    <w:pPr>
      <w:pStyle w:val="Header"/>
      <w:pBdr>
        <w:bottom w:val="single" w:sz="4" w:space="1" w:color="auto"/>
      </w:pBdr>
      <w:tabs>
        <w:tab w:val="left" w:pos="312"/>
        <w:tab w:val="left" w:pos="384"/>
        <w:tab w:val="center" w:pos="5386"/>
      </w:tabs>
      <w:jc w:val="center"/>
      <w:rPr>
        <w:rFonts w:cs="Arial"/>
        <w:b/>
        <w:bCs/>
        <w:sz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51603ED" wp14:editId="78A17037">
          <wp:simplePos x="0" y="0"/>
          <wp:positionH relativeFrom="column">
            <wp:posOffset>15875</wp:posOffset>
          </wp:positionH>
          <wp:positionV relativeFrom="paragraph">
            <wp:posOffset>-38100</wp:posOffset>
          </wp:positionV>
          <wp:extent cx="752475" cy="752475"/>
          <wp:effectExtent l="0" t="0" r="0" b="0"/>
          <wp:wrapNone/>
          <wp:docPr id="800351646" name="Pictur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4490">
      <w:rPr>
        <w:rFonts w:cs="Arial"/>
        <w:b/>
        <w:bCs/>
        <w:sz w:val="24"/>
      </w:rPr>
      <w:t xml:space="preserve">Billingham </w:t>
    </w:r>
    <w:r w:rsidR="00016A4F">
      <w:rPr>
        <w:rFonts w:cs="Arial"/>
        <w:b/>
        <w:bCs/>
        <w:sz w:val="24"/>
      </w:rPr>
      <w:t xml:space="preserve">Club </w:t>
    </w:r>
    <w:r w:rsidR="00F26A86">
      <w:rPr>
        <w:rFonts w:cs="Arial"/>
        <w:b/>
        <w:bCs/>
        <w:sz w:val="24"/>
      </w:rPr>
      <w:t>Masters</w:t>
    </w:r>
    <w:r w:rsidR="00016A4F">
      <w:rPr>
        <w:rFonts w:cs="Arial"/>
        <w:b/>
        <w:bCs/>
        <w:sz w:val="24"/>
      </w:rPr>
      <w:t xml:space="preserve"> </w:t>
    </w:r>
    <w:r w:rsidR="00315847">
      <w:rPr>
        <w:rFonts w:cs="Arial"/>
        <w:b/>
        <w:bCs/>
        <w:sz w:val="24"/>
      </w:rPr>
      <w:t>202</w:t>
    </w:r>
    <w:r w:rsidR="00501139">
      <w:rPr>
        <w:rFonts w:cs="Arial"/>
        <w:b/>
        <w:bCs/>
        <w:sz w:val="24"/>
      </w:rPr>
      <w:t>6</w:t>
    </w:r>
  </w:p>
  <w:p w14:paraId="15815CD5" w14:textId="35E82449" w:rsidR="00BE4490" w:rsidRDefault="00315847" w:rsidP="006C394C">
    <w:pPr>
      <w:pStyle w:val="Header"/>
      <w:pBdr>
        <w:bottom w:val="single" w:sz="4" w:space="1" w:color="auto"/>
      </w:pBdr>
      <w:tabs>
        <w:tab w:val="left" w:pos="312"/>
        <w:tab w:val="left" w:pos="384"/>
        <w:tab w:val="center" w:pos="5386"/>
      </w:tabs>
      <w:jc w:val="center"/>
      <w:rPr>
        <w:rFonts w:cs="Arial"/>
        <w:b/>
        <w:bCs/>
        <w:sz w:val="24"/>
      </w:rPr>
    </w:pPr>
    <w:r w:rsidRPr="008E26A0">
      <w:rPr>
        <w:rFonts w:ascii="Calibri" w:hAnsi="Calibri" w:cs="Arial"/>
        <w:b/>
        <w:bCs/>
        <w:i/>
        <w:sz w:val="22"/>
        <w:szCs w:val="22"/>
      </w:rPr>
      <w:t xml:space="preserve">Live Results: </w:t>
    </w:r>
    <w:hyperlink r:id="rId2" w:history="1">
      <w:r w:rsidR="00F26A86" w:rsidRPr="00931710">
        <w:rPr>
          <w:rStyle w:val="Hyperlink"/>
          <w:rFonts w:ascii="Calibri" w:hAnsi="Calibri" w:cs="Arial"/>
          <w:b/>
          <w:bCs/>
          <w:i/>
          <w:sz w:val="22"/>
          <w:szCs w:val="22"/>
        </w:rPr>
        <w:t>www.billinghamasc.com/Results/BM26</w:t>
      </w:r>
    </w:hyperlink>
  </w:p>
  <w:p w14:paraId="1ED3090F" w14:textId="77777777" w:rsidR="00BE4490" w:rsidRDefault="00BE4490" w:rsidP="00BE4490">
    <w:pPr>
      <w:pStyle w:val="Header"/>
      <w:pBdr>
        <w:bottom w:val="single" w:sz="4" w:space="1" w:color="auto"/>
      </w:pBdr>
      <w:jc w:val="center"/>
      <w:rPr>
        <w:rFonts w:cs="Arial"/>
        <w:b/>
        <w:bCs/>
        <w:sz w:val="24"/>
      </w:rPr>
    </w:pPr>
  </w:p>
  <w:p w14:paraId="210F4856" w14:textId="77777777" w:rsidR="00EE764B" w:rsidRPr="00EE764B" w:rsidRDefault="00EE764B" w:rsidP="00EE764B">
    <w:pPr>
      <w:pStyle w:val="NoSpacing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5B"/>
    <w:rsid w:val="00013371"/>
    <w:rsid w:val="00016A4F"/>
    <w:rsid w:val="00020B68"/>
    <w:rsid w:val="000374C4"/>
    <w:rsid w:val="000710AA"/>
    <w:rsid w:val="0007623E"/>
    <w:rsid w:val="00094F5B"/>
    <w:rsid w:val="000C72ED"/>
    <w:rsid w:val="001121C0"/>
    <w:rsid w:val="001477B1"/>
    <w:rsid w:val="00155939"/>
    <w:rsid w:val="0015727C"/>
    <w:rsid w:val="00180ADA"/>
    <w:rsid w:val="00196A27"/>
    <w:rsid w:val="001B1AE7"/>
    <w:rsid w:val="001C239C"/>
    <w:rsid w:val="001C6F23"/>
    <w:rsid w:val="001F1F4F"/>
    <w:rsid w:val="002107DE"/>
    <w:rsid w:val="00215627"/>
    <w:rsid w:val="002166A7"/>
    <w:rsid w:val="00216C89"/>
    <w:rsid w:val="00225A83"/>
    <w:rsid w:val="00231F02"/>
    <w:rsid w:val="002517A8"/>
    <w:rsid w:val="00263BC8"/>
    <w:rsid w:val="00281521"/>
    <w:rsid w:val="002B1F61"/>
    <w:rsid w:val="003055F8"/>
    <w:rsid w:val="00315847"/>
    <w:rsid w:val="00331C50"/>
    <w:rsid w:val="003375AB"/>
    <w:rsid w:val="00364DD5"/>
    <w:rsid w:val="003709C4"/>
    <w:rsid w:val="003848B9"/>
    <w:rsid w:val="003B789C"/>
    <w:rsid w:val="003C5BD2"/>
    <w:rsid w:val="0040366C"/>
    <w:rsid w:val="004149EB"/>
    <w:rsid w:val="0042136A"/>
    <w:rsid w:val="00432C15"/>
    <w:rsid w:val="00454297"/>
    <w:rsid w:val="00474AFC"/>
    <w:rsid w:val="00485928"/>
    <w:rsid w:val="004D6408"/>
    <w:rsid w:val="00501139"/>
    <w:rsid w:val="005104CE"/>
    <w:rsid w:val="005246A0"/>
    <w:rsid w:val="00573B4A"/>
    <w:rsid w:val="00582F11"/>
    <w:rsid w:val="00584E82"/>
    <w:rsid w:val="006107E8"/>
    <w:rsid w:val="006123E3"/>
    <w:rsid w:val="00617633"/>
    <w:rsid w:val="00617E80"/>
    <w:rsid w:val="006472A9"/>
    <w:rsid w:val="006C394C"/>
    <w:rsid w:val="007364E6"/>
    <w:rsid w:val="0074178A"/>
    <w:rsid w:val="00753A33"/>
    <w:rsid w:val="007551CD"/>
    <w:rsid w:val="00767AE5"/>
    <w:rsid w:val="007A1D28"/>
    <w:rsid w:val="007E592F"/>
    <w:rsid w:val="00805809"/>
    <w:rsid w:val="00806CB7"/>
    <w:rsid w:val="008103C8"/>
    <w:rsid w:val="00836DA0"/>
    <w:rsid w:val="00870034"/>
    <w:rsid w:val="008A0370"/>
    <w:rsid w:val="00926071"/>
    <w:rsid w:val="009476F2"/>
    <w:rsid w:val="00961877"/>
    <w:rsid w:val="00971992"/>
    <w:rsid w:val="009C1CD2"/>
    <w:rsid w:val="00A441C1"/>
    <w:rsid w:val="00A52A38"/>
    <w:rsid w:val="00A55333"/>
    <w:rsid w:val="00A66372"/>
    <w:rsid w:val="00A834AF"/>
    <w:rsid w:val="00A9303D"/>
    <w:rsid w:val="00A97502"/>
    <w:rsid w:val="00AE2452"/>
    <w:rsid w:val="00AF06D3"/>
    <w:rsid w:val="00AF3980"/>
    <w:rsid w:val="00B065EF"/>
    <w:rsid w:val="00B113ED"/>
    <w:rsid w:val="00B1699F"/>
    <w:rsid w:val="00B22304"/>
    <w:rsid w:val="00B40224"/>
    <w:rsid w:val="00B42B4D"/>
    <w:rsid w:val="00B4319E"/>
    <w:rsid w:val="00B72DDD"/>
    <w:rsid w:val="00BE0699"/>
    <w:rsid w:val="00BE4490"/>
    <w:rsid w:val="00C32249"/>
    <w:rsid w:val="00C71394"/>
    <w:rsid w:val="00C76613"/>
    <w:rsid w:val="00C82B1A"/>
    <w:rsid w:val="00C97D0E"/>
    <w:rsid w:val="00CA0DC8"/>
    <w:rsid w:val="00CA1E8E"/>
    <w:rsid w:val="00CB21FE"/>
    <w:rsid w:val="00CC12F8"/>
    <w:rsid w:val="00CE0D69"/>
    <w:rsid w:val="00D06D99"/>
    <w:rsid w:val="00D32891"/>
    <w:rsid w:val="00D730B9"/>
    <w:rsid w:val="00D8360E"/>
    <w:rsid w:val="00DC546F"/>
    <w:rsid w:val="00DF655D"/>
    <w:rsid w:val="00E30DA9"/>
    <w:rsid w:val="00E67CF1"/>
    <w:rsid w:val="00E70F09"/>
    <w:rsid w:val="00E82EF0"/>
    <w:rsid w:val="00E9033A"/>
    <w:rsid w:val="00EB1BFA"/>
    <w:rsid w:val="00EB3DE6"/>
    <w:rsid w:val="00ED0885"/>
    <w:rsid w:val="00EE764B"/>
    <w:rsid w:val="00EF1989"/>
    <w:rsid w:val="00F03223"/>
    <w:rsid w:val="00F26A86"/>
    <w:rsid w:val="00F37991"/>
    <w:rsid w:val="00FB735A"/>
    <w:rsid w:val="00FC66E6"/>
    <w:rsid w:val="00FC730C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A7E47"/>
  <w15:chartTrackingRefBased/>
  <w15:docId w15:val="{67ABB404-DDF3-420E-BAEB-7EC55FC9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pPr>
      <w:tabs>
        <w:tab w:val="clear" w:pos="8506"/>
        <w:tab w:val="center" w:pos="4252"/>
        <w:tab w:val="right" w:pos="8504"/>
      </w:tabs>
      <w:spacing w:before="120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List">
    <w:name w:val="List"/>
    <w:basedOn w:val="Normal"/>
    <w:pPr>
      <w:ind w:left="851" w:hanging="454"/>
    </w:pPr>
  </w:style>
  <w:style w:type="character" w:customStyle="1" w:styleId="PlainTextChar">
    <w:name w:val="Plain Text Char"/>
    <w:link w:val="PlainText"/>
    <w:uiPriority w:val="99"/>
    <w:rsid w:val="007A1D28"/>
    <w:rPr>
      <w:rFonts w:ascii="Courier New" w:hAnsi="Courier New"/>
      <w:lang w:val="en-US" w:eastAsia="en-US"/>
    </w:rPr>
  </w:style>
  <w:style w:type="paragraph" w:customStyle="1" w:styleId="2Col-yob-st">
    <w:name w:val="2Col-yob-st"/>
    <w:basedOn w:val="Normal"/>
    <w:pPr>
      <w:tabs>
        <w:tab w:val="clear" w:pos="426"/>
        <w:tab w:val="clear" w:pos="2127"/>
        <w:tab w:val="clear" w:pos="3402"/>
        <w:tab w:val="clear" w:pos="4111"/>
        <w:tab w:val="clear" w:pos="5671"/>
        <w:tab w:val="clear" w:pos="7230"/>
        <w:tab w:val="clear" w:pos="8506"/>
        <w:tab w:val="clear" w:pos="9073"/>
        <w:tab w:val="clear" w:pos="9781"/>
        <w:tab w:val="left" w:pos="284"/>
        <w:tab w:val="left" w:pos="2268"/>
        <w:tab w:val="left" w:pos="2694"/>
        <w:tab w:val="right" w:pos="4536"/>
        <w:tab w:val="left" w:pos="4820"/>
        <w:tab w:val="left" w:pos="5642"/>
        <w:tab w:val="left" w:pos="7513"/>
        <w:tab w:val="left" w:pos="7938"/>
        <w:tab w:val="right" w:pos="9498"/>
        <w:tab w:val="left" w:pos="9640"/>
        <w:tab w:val="left" w:pos="9923"/>
      </w:tabs>
      <w:spacing w:before="40"/>
      <w:jc w:val="left"/>
    </w:pPr>
    <w:rPr>
      <w:rFonts w:ascii="Arial Narrow" w:hAnsi="Arial Narrow"/>
      <w:sz w:val="16"/>
    </w:rPr>
  </w:style>
  <w:style w:type="paragraph" w:customStyle="1" w:styleId="Continued">
    <w:name w:val="Continued"/>
    <w:basedOn w:val="Normal"/>
    <w:pPr>
      <w:spacing w:before="120" w:after="240"/>
      <w:jc w:val="center"/>
    </w:pPr>
    <w:rPr>
      <w:b/>
    </w:rPr>
  </w:style>
  <w:style w:type="paragraph" w:customStyle="1" w:styleId="MeetHeader">
    <w:name w:val="MeetHeader"/>
    <w:basedOn w:val="Header"/>
    <w:pPr>
      <w:spacing w:before="0"/>
      <w:jc w:val="center"/>
    </w:pPr>
    <w:rPr>
      <w:b/>
      <w:sz w:val="28"/>
    </w:rPr>
  </w:style>
  <w:style w:type="paragraph" w:customStyle="1" w:styleId="2Col-final">
    <w:name w:val="2Col-final"/>
    <w:basedOn w:val="2Col-yob-st"/>
    <w:pPr>
      <w:spacing w:before="120"/>
    </w:pPr>
  </w:style>
  <w:style w:type="paragraph" w:customStyle="1" w:styleId="1Col">
    <w:name w:val="1Col"/>
    <w:basedOn w:val="Normal"/>
    <w:pPr>
      <w:tabs>
        <w:tab w:val="clear" w:pos="426"/>
        <w:tab w:val="clear" w:pos="2127"/>
        <w:tab w:val="left" w:pos="851"/>
        <w:tab w:val="left" w:pos="4253"/>
        <w:tab w:val="left" w:pos="6804"/>
      </w:tabs>
    </w:pPr>
    <w:rPr>
      <w:sz w:val="20"/>
    </w:rPr>
  </w:style>
  <w:style w:type="paragraph" w:customStyle="1" w:styleId="2Col-Result">
    <w:name w:val="2Col-Result"/>
    <w:basedOn w:val="2Col-yob-st"/>
    <w:pPr>
      <w:tabs>
        <w:tab w:val="clear" w:pos="2268"/>
        <w:tab w:val="clear" w:pos="5245"/>
        <w:tab w:val="clear" w:pos="5642"/>
        <w:tab w:val="clear" w:pos="7513"/>
        <w:tab w:val="clear" w:pos="9640"/>
        <w:tab w:val="left" w:pos="2269"/>
        <w:tab w:val="right" w:pos="4678"/>
        <w:tab w:val="left" w:pos="5387"/>
        <w:tab w:val="left" w:pos="5812"/>
        <w:tab w:val="left" w:pos="7797"/>
        <w:tab w:val="left" w:pos="8222"/>
        <w:tab w:val="right" w:pos="10206"/>
        <w:tab w:val="left" w:pos="10348"/>
      </w:tabs>
      <w:ind w:right="-85"/>
    </w:pPr>
  </w:style>
  <w:style w:type="paragraph" w:customStyle="1" w:styleId="2Col-Result-Header">
    <w:name w:val="2Col-Result-Header"/>
    <w:basedOn w:val="2Col-Result"/>
    <w:pPr>
      <w:tabs>
        <w:tab w:val="clear" w:pos="284"/>
        <w:tab w:val="clear" w:pos="2694"/>
        <w:tab w:val="clear" w:pos="4678"/>
        <w:tab w:val="clear" w:pos="4820"/>
        <w:tab w:val="clear" w:pos="5387"/>
        <w:tab w:val="clear" w:pos="5812"/>
        <w:tab w:val="clear" w:pos="8222"/>
        <w:tab w:val="clear" w:pos="10206"/>
        <w:tab w:val="clear" w:pos="10348"/>
        <w:tab w:val="left" w:pos="851"/>
        <w:tab w:val="left" w:pos="2836"/>
        <w:tab w:val="left" w:pos="4111"/>
        <w:tab w:val="right" w:pos="4253"/>
        <w:tab w:val="left" w:pos="4536"/>
        <w:tab w:val="left" w:pos="4962"/>
        <w:tab w:val="left" w:pos="5103"/>
        <w:tab w:val="left" w:pos="5245"/>
        <w:tab w:val="left" w:pos="6238"/>
        <w:tab w:val="left" w:pos="8364"/>
        <w:tab w:val="left" w:pos="9640"/>
      </w:tabs>
      <w:ind w:right="0"/>
    </w:pPr>
  </w:style>
  <w:style w:type="paragraph" w:customStyle="1" w:styleId="AgeGroup-Result">
    <w:name w:val="Age Group - Result"/>
    <w:basedOn w:val="2Col-yob-st"/>
    <w:rPr>
      <w:b/>
      <w:sz w:val="20"/>
    </w:rPr>
  </w:style>
  <w:style w:type="paragraph" w:customStyle="1" w:styleId="TimeStamp">
    <w:name w:val="TimeStamp"/>
    <w:basedOn w:val="Normal"/>
    <w:pPr>
      <w:jc w:val="right"/>
    </w:pPr>
  </w:style>
  <w:style w:type="paragraph" w:customStyle="1" w:styleId="ResultSplits">
    <w:name w:val="Result_Splits"/>
    <w:basedOn w:val="1Col"/>
    <w:pPr>
      <w:tabs>
        <w:tab w:val="clear" w:pos="851"/>
        <w:tab w:val="clear" w:pos="3402"/>
        <w:tab w:val="clear" w:pos="4111"/>
        <w:tab w:val="clear" w:pos="4678"/>
        <w:tab w:val="clear" w:pos="5245"/>
        <w:tab w:val="clear" w:pos="5671"/>
        <w:tab w:val="clear" w:pos="6804"/>
        <w:tab w:val="clear" w:pos="7230"/>
        <w:tab w:val="clear" w:pos="8506"/>
        <w:tab w:val="left" w:pos="426"/>
        <w:tab w:val="left" w:pos="2410"/>
        <w:tab w:val="left" w:pos="2836"/>
        <w:tab w:val="left" w:pos="5103"/>
        <w:tab w:val="left" w:pos="5387"/>
        <w:tab w:val="right" w:pos="6238"/>
        <w:tab w:val="right" w:pos="6946"/>
        <w:tab w:val="right" w:pos="7655"/>
        <w:tab w:val="right" w:pos="8364"/>
        <w:tab w:val="right" w:pos="9073"/>
        <w:tab w:val="right" w:pos="9781"/>
        <w:tab w:val="right" w:pos="10490"/>
      </w:tabs>
    </w:pPr>
    <w:rPr>
      <w:sz w:val="16"/>
    </w:rPr>
  </w:style>
  <w:style w:type="paragraph" w:customStyle="1" w:styleId="SplitsHeader">
    <w:name w:val="SplitsHeader"/>
    <w:basedOn w:val="1Col"/>
    <w:pPr>
      <w:tabs>
        <w:tab w:val="clear" w:pos="851"/>
        <w:tab w:val="clear" w:pos="3402"/>
        <w:tab w:val="clear" w:pos="4111"/>
        <w:tab w:val="clear" w:pos="4678"/>
        <w:tab w:val="clear" w:pos="5245"/>
        <w:tab w:val="clear" w:pos="5671"/>
        <w:tab w:val="clear" w:pos="6804"/>
        <w:tab w:val="clear" w:pos="8506"/>
        <w:tab w:val="clear" w:pos="9073"/>
        <w:tab w:val="clear" w:pos="9781"/>
        <w:tab w:val="left" w:pos="993"/>
        <w:tab w:val="left" w:pos="2410"/>
        <w:tab w:val="left" w:pos="3119"/>
        <w:tab w:val="left" w:pos="4820"/>
        <w:tab w:val="left" w:pos="5387"/>
        <w:tab w:val="left" w:pos="5812"/>
        <w:tab w:val="left" w:pos="6521"/>
        <w:tab w:val="left" w:pos="7938"/>
        <w:tab w:val="left" w:pos="8647"/>
        <w:tab w:val="left" w:pos="9356"/>
        <w:tab w:val="left" w:pos="10065"/>
      </w:tabs>
    </w:pPr>
    <w:rPr>
      <w:sz w:val="16"/>
    </w:rPr>
  </w:style>
  <w:style w:type="paragraph" w:customStyle="1" w:styleId="1Col-yob-st">
    <w:name w:val="1Col-yob-st"/>
    <w:basedOn w:val="2Col-yob-st"/>
    <w:pPr>
      <w:tabs>
        <w:tab w:val="clear" w:pos="284"/>
        <w:tab w:val="clear" w:pos="2268"/>
        <w:tab w:val="clear" w:pos="2694"/>
        <w:tab w:val="clear" w:pos="4536"/>
        <w:tab w:val="clear" w:pos="4678"/>
        <w:tab w:val="clear" w:pos="4820"/>
        <w:tab w:val="clear" w:pos="5245"/>
        <w:tab w:val="clear" w:pos="5642"/>
        <w:tab w:val="clear" w:pos="7513"/>
        <w:tab w:val="clear" w:pos="7938"/>
        <w:tab w:val="clear" w:pos="9498"/>
        <w:tab w:val="clear" w:pos="9640"/>
        <w:tab w:val="clear" w:pos="9923"/>
        <w:tab w:val="left" w:pos="397"/>
        <w:tab w:val="left" w:pos="2410"/>
        <w:tab w:val="left" w:pos="2835"/>
        <w:tab w:val="left" w:pos="4111"/>
      </w:tabs>
    </w:pPr>
  </w:style>
  <w:style w:type="paragraph" w:customStyle="1" w:styleId="EventHeader">
    <w:name w:val="EventHeader"/>
    <w:basedOn w:val="Normal"/>
    <w:pPr>
      <w:ind w:left="1134"/>
    </w:pPr>
    <w:rPr>
      <w:sz w:val="22"/>
    </w:rPr>
  </w:style>
  <w:style w:type="paragraph" w:styleId="PlainText">
    <w:name w:val="Plain Text"/>
    <w:basedOn w:val="Normal"/>
    <w:link w:val="PlainTextChar"/>
    <w:uiPriority w:val="99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/>
      <w:sz w:val="20"/>
      <w:lang w:val="en-US"/>
    </w:rPr>
  </w:style>
  <w:style w:type="paragraph" w:customStyle="1" w:styleId="EventName">
    <w:name w:val="EventName"/>
    <w:basedOn w:val="Normal"/>
    <w:rPr>
      <w:b/>
      <w:sz w:val="22"/>
    </w:rPr>
  </w:style>
  <w:style w:type="paragraph" w:styleId="Footer">
    <w:name w:val="footer"/>
    <w:basedOn w:val="Normal"/>
    <w:link w:val="FooterChar"/>
    <w:rsid w:val="003C5BD2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3C5BD2"/>
    <w:rPr>
      <w:rFonts w:ascii="Arial" w:hAnsi="Arial"/>
      <w:sz w:val="18"/>
      <w:lang w:eastAsia="en-US"/>
    </w:rPr>
  </w:style>
  <w:style w:type="character" w:styleId="Hyperlink">
    <w:name w:val="Hyperlink"/>
    <w:rsid w:val="003375AB"/>
    <w:rPr>
      <w:color w:val="0000FF"/>
      <w:u w:val="single"/>
    </w:rPr>
  </w:style>
  <w:style w:type="paragraph" w:styleId="NoSpacing">
    <w:name w:val="No Spacing"/>
    <w:uiPriority w:val="1"/>
    <w:qFormat/>
    <w:rsid w:val="00EE764B"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5847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E67C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67CF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rsid w:val="00E6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C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llinghamasc.com/Results/BM26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776\Documents\Home%20Galas\BASC%20Autumn%20Meet\2023\Draft%20Programme%20BA2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 Programme BA23</Template>
  <TotalTime>0</TotalTime>
  <Pages>5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Amateur Swimming Association - Midland District</vt:lpstr>
    </vt:vector>
  </TitlesOfParts>
  <Company>warwick manufacturing group</Company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Amateur Swimming Association - Midland District</dc:title>
  <dc:subject/>
  <dc:creator>44776</dc:creator>
  <cp:keywords/>
  <cp:lastModifiedBy>Mark Blackmore</cp:lastModifiedBy>
  <cp:revision>2</cp:revision>
  <cp:lastPrinted>1999-01-25T23:29:00Z</cp:lastPrinted>
  <dcterms:created xsi:type="dcterms:W3CDTF">2026-03-05T19:07:00Z</dcterms:created>
  <dcterms:modified xsi:type="dcterms:W3CDTF">2026-03-05T19:07:00Z</dcterms:modified>
</cp:coreProperties>
</file>